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7A" w:rsidRPr="001D68B2" w:rsidRDefault="001F737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1F737A" w:rsidRPr="001D68B2" w:rsidRDefault="001F737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1F737A" w:rsidRPr="001D68B2" w:rsidRDefault="001F737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кадастровым номером 23:36:070701</w:t>
      </w:r>
      <w:r>
        <w:rPr>
          <w:rFonts w:ascii="Times New Roman" w:hAnsi="Times New Roman"/>
          <w:sz w:val="28"/>
          <w:szCs w:val="28"/>
        </w:rPr>
        <w:t>3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732</w:t>
      </w:r>
    </w:p>
    <w:p w:rsidR="001F737A" w:rsidRPr="001D68B2" w:rsidRDefault="001F737A" w:rsidP="003D0E58">
      <w:pPr>
        <w:rPr>
          <w:rFonts w:ascii="Times New Roman" w:hAnsi="Times New Roman"/>
          <w:sz w:val="28"/>
          <w:szCs w:val="28"/>
        </w:rPr>
      </w:pPr>
    </w:p>
    <w:p w:rsidR="001F737A" w:rsidRPr="001D68B2" w:rsidRDefault="001F737A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1F737A" w:rsidRPr="001D68B2" w:rsidRDefault="001F737A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</w:t>
      </w:r>
      <w:r>
        <w:rPr>
          <w:rFonts w:ascii="Times New Roman" w:hAnsi="Times New Roman"/>
          <w:sz w:val="28"/>
          <w:szCs w:val="28"/>
        </w:rPr>
        <w:t>адастровым номером 23:36:0707013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732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>
        <w:rPr>
          <w:rFonts w:ascii="Times New Roman" w:hAnsi="Times New Roman"/>
          <w:sz w:val="28"/>
          <w:szCs w:val="28"/>
        </w:rPr>
        <w:t>Завгородний Александр Андреевич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1F737A" w:rsidRPr="001D68B2" w:rsidRDefault="001F737A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1F737A" w:rsidRPr="001D68B2" w:rsidRDefault="001F737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>
        <w:rPr>
          <w:rFonts w:ascii="Times New Roman" w:hAnsi="Times New Roman"/>
          <w:sz w:val="28"/>
          <w:szCs w:val="28"/>
        </w:rPr>
        <w:t>14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B20CFB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1F737A" w:rsidRPr="001D68B2" w:rsidRDefault="001F737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1F737A" w:rsidRPr="00985AD8" w:rsidRDefault="001F737A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1F737A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5B26"/>
    <w:rsid w:val="000708B4"/>
    <w:rsid w:val="000B7EE1"/>
    <w:rsid w:val="000F5C87"/>
    <w:rsid w:val="00190AA9"/>
    <w:rsid w:val="001D68B2"/>
    <w:rsid w:val="001F737A"/>
    <w:rsid w:val="00287C5C"/>
    <w:rsid w:val="003D0E58"/>
    <w:rsid w:val="003F0280"/>
    <w:rsid w:val="004E1D8F"/>
    <w:rsid w:val="004F6A22"/>
    <w:rsid w:val="005A209A"/>
    <w:rsid w:val="0064488A"/>
    <w:rsid w:val="00671F6A"/>
    <w:rsid w:val="006806E8"/>
    <w:rsid w:val="006F07A9"/>
    <w:rsid w:val="0086705D"/>
    <w:rsid w:val="008851B6"/>
    <w:rsid w:val="00957472"/>
    <w:rsid w:val="00976D62"/>
    <w:rsid w:val="00985AD8"/>
    <w:rsid w:val="009C4687"/>
    <w:rsid w:val="009F02DF"/>
    <w:rsid w:val="00A364E8"/>
    <w:rsid w:val="00A518DF"/>
    <w:rsid w:val="00A56514"/>
    <w:rsid w:val="00B20CFB"/>
    <w:rsid w:val="00B51FB5"/>
    <w:rsid w:val="00B9094C"/>
    <w:rsid w:val="00BE7093"/>
    <w:rsid w:val="00C32D0C"/>
    <w:rsid w:val="00EC7758"/>
    <w:rsid w:val="00ED28EF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1</Pages>
  <Words>234</Words>
  <Characters>1337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2023-06-14T07:02:00Z</dcterms:modified>
</cp:coreProperties>
</file>