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AD" w:rsidRPr="001D68B2" w:rsidRDefault="003D2DAD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3D2DAD" w:rsidRPr="001D68B2" w:rsidRDefault="003D2DAD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3D2DAD" w:rsidRPr="001719E5" w:rsidRDefault="003D2DAD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здания (жилой дом) с кадастровым номером </w:t>
      </w:r>
      <w:r w:rsidRPr="001719E5">
        <w:rPr>
          <w:rFonts w:ascii="Times New Roman" w:hAnsi="Times New Roman"/>
          <w:sz w:val="28"/>
          <w:szCs w:val="28"/>
        </w:rPr>
        <w:t>23:36:0707034:837</w:t>
      </w:r>
    </w:p>
    <w:p w:rsidR="003D2DAD" w:rsidRPr="001D68B2" w:rsidRDefault="003D2DAD" w:rsidP="003D0E58">
      <w:pPr>
        <w:rPr>
          <w:rFonts w:ascii="Times New Roman" w:hAnsi="Times New Roman"/>
          <w:sz w:val="28"/>
          <w:szCs w:val="28"/>
        </w:rPr>
      </w:pPr>
    </w:p>
    <w:p w:rsidR="003D2DAD" w:rsidRPr="001D68B2" w:rsidRDefault="003D2DAD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3D2DAD" w:rsidRPr="001D68B2" w:rsidRDefault="003D2DAD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 отношении здания (жилой дом) с кадастровым номером </w:t>
      </w:r>
      <w:r w:rsidRPr="001719E5">
        <w:rPr>
          <w:rFonts w:ascii="Times New Roman" w:hAnsi="Times New Roman"/>
          <w:sz w:val="28"/>
          <w:szCs w:val="28"/>
        </w:rPr>
        <w:t>23:36:0707034:837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>Кузнецов Мих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ил Валерьевич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3D2DAD" w:rsidRPr="001D68B2" w:rsidRDefault="003D2DAD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3D2DAD" w:rsidRPr="001D68B2" w:rsidRDefault="003D2DAD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14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3D2DAD" w:rsidRPr="001D68B2" w:rsidRDefault="003D2DAD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3D2DAD" w:rsidRPr="00985AD8" w:rsidRDefault="003D2DAD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3D2DAD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5C87"/>
    <w:rsid w:val="00157079"/>
    <w:rsid w:val="001719E5"/>
    <w:rsid w:val="00190AA9"/>
    <w:rsid w:val="001D68B2"/>
    <w:rsid w:val="00287C5C"/>
    <w:rsid w:val="003D0E58"/>
    <w:rsid w:val="003D2DAD"/>
    <w:rsid w:val="003F0280"/>
    <w:rsid w:val="004E1D8F"/>
    <w:rsid w:val="004F6A22"/>
    <w:rsid w:val="005A209A"/>
    <w:rsid w:val="0064488A"/>
    <w:rsid w:val="00671F6A"/>
    <w:rsid w:val="006806E8"/>
    <w:rsid w:val="006F07A9"/>
    <w:rsid w:val="0086705D"/>
    <w:rsid w:val="008851B6"/>
    <w:rsid w:val="00976D62"/>
    <w:rsid w:val="00985AD8"/>
    <w:rsid w:val="009C4687"/>
    <w:rsid w:val="00A364E8"/>
    <w:rsid w:val="00A445F6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233</Words>
  <Characters>1333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2023-06-14T09:07:00Z</dcterms:modified>
</cp:coreProperties>
</file>