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B6" w:rsidRPr="001D68B2" w:rsidRDefault="007162B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7162B6" w:rsidRPr="001D68B2" w:rsidRDefault="007162B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7162B6" w:rsidRPr="001D68B2" w:rsidRDefault="007162B6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23:36:0707010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1050</w:t>
      </w:r>
    </w:p>
    <w:p w:rsidR="007162B6" w:rsidRPr="001D68B2" w:rsidRDefault="007162B6" w:rsidP="003D0E58">
      <w:pPr>
        <w:rPr>
          <w:rFonts w:ascii="Times New Roman" w:hAnsi="Times New Roman"/>
          <w:sz w:val="28"/>
          <w:szCs w:val="28"/>
        </w:rPr>
      </w:pPr>
    </w:p>
    <w:p w:rsidR="007162B6" w:rsidRPr="001D68B2" w:rsidRDefault="007162B6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7162B6" w:rsidRPr="001D68B2" w:rsidRDefault="007162B6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23:36:0707010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1050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Калабет Се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гей Тимофеевич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7162B6" w:rsidRPr="001D68B2" w:rsidRDefault="007162B6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7162B6" w:rsidRPr="001D68B2" w:rsidRDefault="007162B6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14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7162B6" w:rsidRPr="001D68B2" w:rsidRDefault="007162B6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7162B6" w:rsidRPr="00985AD8" w:rsidRDefault="007162B6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7162B6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D0E58"/>
    <w:rsid w:val="003F0280"/>
    <w:rsid w:val="00444A9A"/>
    <w:rsid w:val="004E1D8F"/>
    <w:rsid w:val="004F6A22"/>
    <w:rsid w:val="005A209A"/>
    <w:rsid w:val="00626586"/>
    <w:rsid w:val="0064488A"/>
    <w:rsid w:val="00671F6A"/>
    <w:rsid w:val="006779FD"/>
    <w:rsid w:val="006806E8"/>
    <w:rsid w:val="006F07A9"/>
    <w:rsid w:val="007162B6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233</Words>
  <Characters>1334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2023-06-14T07:43:00Z</dcterms:modified>
</cp:coreProperties>
</file>