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F4" w:rsidRPr="00B81F0E" w:rsidRDefault="007E67F4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УВЕДОМЛЕНИЕ</w:t>
      </w:r>
    </w:p>
    <w:p w:rsidR="007E67F4" w:rsidRPr="00B81F0E" w:rsidRDefault="007E67F4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7E67F4" w:rsidRPr="00B81F0E" w:rsidRDefault="007E67F4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земельного участка с кадастровым номером 23:36:07070</w:t>
      </w:r>
      <w:r>
        <w:rPr>
          <w:rFonts w:ascii="Times New Roman" w:hAnsi="Times New Roman"/>
          <w:sz w:val="28"/>
          <w:szCs w:val="28"/>
        </w:rPr>
        <w:t>30</w:t>
      </w:r>
      <w:r w:rsidRPr="00B81F0E">
        <w:rPr>
          <w:rFonts w:ascii="Times New Roman" w:hAnsi="Times New Roman"/>
          <w:sz w:val="28"/>
          <w:szCs w:val="28"/>
        </w:rPr>
        <w:t>:1</w:t>
      </w:r>
      <w:r>
        <w:rPr>
          <w:rFonts w:ascii="Times New Roman" w:hAnsi="Times New Roman"/>
          <w:sz w:val="28"/>
          <w:szCs w:val="28"/>
        </w:rPr>
        <w:t>33</w:t>
      </w:r>
    </w:p>
    <w:p w:rsidR="007E67F4" w:rsidRPr="00B81F0E" w:rsidRDefault="007E67F4" w:rsidP="00666E0A">
      <w:pPr>
        <w:rPr>
          <w:rFonts w:ascii="Times New Roman" w:hAnsi="Times New Roman"/>
          <w:sz w:val="28"/>
          <w:szCs w:val="28"/>
        </w:rPr>
      </w:pPr>
    </w:p>
    <w:p w:rsidR="007E67F4" w:rsidRPr="00B81F0E" w:rsidRDefault="007E67F4" w:rsidP="00666E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7E67F4" w:rsidRPr="00B81F0E" w:rsidRDefault="007E67F4" w:rsidP="00666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 отношении земельного участка с кадастровым номером 23:36:07070</w:t>
      </w:r>
      <w:r>
        <w:rPr>
          <w:rFonts w:ascii="Times New Roman" w:hAnsi="Times New Roman"/>
          <w:sz w:val="28"/>
          <w:szCs w:val="28"/>
        </w:rPr>
        <w:t>30</w:t>
      </w:r>
      <w:r w:rsidRPr="00B81F0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133</w:t>
      </w:r>
      <w:r w:rsidRPr="00B81F0E">
        <w:rPr>
          <w:rFonts w:ascii="Times New Roman" w:hAnsi="Times New Roman"/>
          <w:sz w:val="28"/>
          <w:szCs w:val="28"/>
        </w:rPr>
        <w:t>, в качестве его правообладателя, выявлен</w:t>
      </w:r>
      <w:r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Маслова         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риса Александровна</w:t>
      </w:r>
      <w:r w:rsidRPr="00B81F0E">
        <w:rPr>
          <w:rFonts w:ascii="Times New Roman" w:hAnsi="Times New Roman"/>
          <w:sz w:val="28"/>
          <w:szCs w:val="28"/>
        </w:rPr>
        <w:t>.</w:t>
      </w:r>
    </w:p>
    <w:p w:rsidR="007E67F4" w:rsidRPr="00B81F0E" w:rsidRDefault="007E67F4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B81F0E">
        <w:rPr>
          <w:rFonts w:ascii="Times New Roman" w:hAnsi="Times New Roman"/>
          <w:sz w:val="28"/>
          <w:szCs w:val="28"/>
        </w:rPr>
        <w:t>ь</w:t>
      </w:r>
      <w:r w:rsidRPr="00B81F0E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B81F0E">
        <w:rPr>
          <w:rFonts w:ascii="Times New Roman" w:hAnsi="Times New Roman"/>
          <w:sz w:val="28"/>
          <w:szCs w:val="28"/>
        </w:rPr>
        <w:t>з</w:t>
      </w:r>
      <w:r w:rsidRPr="00B81F0E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B81F0E">
        <w:rPr>
          <w:rFonts w:ascii="Times New Roman" w:hAnsi="Times New Roman"/>
          <w:sz w:val="28"/>
          <w:szCs w:val="28"/>
        </w:rPr>
        <w:t>и</w:t>
      </w:r>
      <w:r w:rsidRPr="00B81F0E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7E67F4" w:rsidRPr="00B81F0E" w:rsidRDefault="007E67F4" w:rsidP="00A742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 связи с вышеизложенным, администрацией муниципального образ</w:t>
      </w:r>
      <w:r w:rsidRPr="00B81F0E">
        <w:rPr>
          <w:rFonts w:ascii="Times New Roman" w:hAnsi="Times New Roman"/>
          <w:sz w:val="28"/>
          <w:szCs w:val="28"/>
        </w:rPr>
        <w:t>о</w:t>
      </w:r>
      <w:r w:rsidRPr="00B81F0E">
        <w:rPr>
          <w:rFonts w:ascii="Times New Roman" w:hAnsi="Times New Roman"/>
          <w:sz w:val="28"/>
          <w:szCs w:val="28"/>
        </w:rPr>
        <w:t xml:space="preserve">вания Щербиновский </w:t>
      </w:r>
      <w:r w:rsidRPr="00837BB7">
        <w:rPr>
          <w:rFonts w:ascii="Times New Roman" w:hAnsi="Times New Roman"/>
          <w:sz w:val="28"/>
          <w:szCs w:val="28"/>
        </w:rPr>
        <w:t>район до «</w:t>
      </w:r>
      <w:r>
        <w:rPr>
          <w:rFonts w:ascii="Times New Roman" w:hAnsi="Times New Roman"/>
          <w:sz w:val="28"/>
          <w:szCs w:val="28"/>
        </w:rPr>
        <w:t>15</w:t>
      </w:r>
      <w:r w:rsidRPr="00837BB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июня</w:t>
      </w:r>
      <w:r w:rsidRPr="00837BB7">
        <w:rPr>
          <w:rFonts w:ascii="Times New Roman" w:hAnsi="Times New Roman"/>
          <w:sz w:val="28"/>
          <w:szCs w:val="28"/>
        </w:rPr>
        <w:t xml:space="preserve"> 2023 года принимаются</w:t>
      </w:r>
      <w:r w:rsidRPr="00B81F0E">
        <w:rPr>
          <w:rFonts w:ascii="Times New Roman" w:hAnsi="Times New Roman"/>
          <w:sz w:val="28"/>
          <w:szCs w:val="28"/>
        </w:rPr>
        <w:t xml:space="preserve"> возраж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движимости.</w:t>
      </w:r>
    </w:p>
    <w:p w:rsidR="007E67F4" w:rsidRPr="00985AD8" w:rsidRDefault="007E67F4" w:rsidP="00B81F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  <w:bookmarkStart w:id="0" w:name="_GoBack"/>
      <w:bookmarkEnd w:id="0"/>
    </w:p>
    <w:sectPr w:rsidR="007E67F4" w:rsidRPr="00985AD8" w:rsidSect="00E6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D62"/>
    <w:rsid w:val="00020600"/>
    <w:rsid w:val="00037F37"/>
    <w:rsid w:val="00065B26"/>
    <w:rsid w:val="000708B4"/>
    <w:rsid w:val="00164E61"/>
    <w:rsid w:val="00190AA9"/>
    <w:rsid w:val="00287C5C"/>
    <w:rsid w:val="003D0E58"/>
    <w:rsid w:val="003F0280"/>
    <w:rsid w:val="004765B3"/>
    <w:rsid w:val="004F6A22"/>
    <w:rsid w:val="005A56EE"/>
    <w:rsid w:val="00666E0A"/>
    <w:rsid w:val="006F07A9"/>
    <w:rsid w:val="006F7621"/>
    <w:rsid w:val="0077640F"/>
    <w:rsid w:val="00786CC2"/>
    <w:rsid w:val="007E67F4"/>
    <w:rsid w:val="00837BB7"/>
    <w:rsid w:val="0086705D"/>
    <w:rsid w:val="00870720"/>
    <w:rsid w:val="00926AD7"/>
    <w:rsid w:val="00976D62"/>
    <w:rsid w:val="009805B4"/>
    <w:rsid w:val="00985AD8"/>
    <w:rsid w:val="009A6C05"/>
    <w:rsid w:val="009C4687"/>
    <w:rsid w:val="00A364E8"/>
    <w:rsid w:val="00A518DF"/>
    <w:rsid w:val="00A74225"/>
    <w:rsid w:val="00A808AB"/>
    <w:rsid w:val="00B51FB5"/>
    <w:rsid w:val="00B81F0E"/>
    <w:rsid w:val="00B9094C"/>
    <w:rsid w:val="00BE7093"/>
    <w:rsid w:val="00C22CC0"/>
    <w:rsid w:val="00DC0157"/>
    <w:rsid w:val="00E61056"/>
    <w:rsid w:val="00EC7758"/>
    <w:rsid w:val="00F4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05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235</Words>
  <Characters>1342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kravchenko</cp:lastModifiedBy>
  <cp:revision>12</cp:revision>
  <cp:lastPrinted>2023-02-08T08:46:00Z</cp:lastPrinted>
  <dcterms:created xsi:type="dcterms:W3CDTF">2022-12-06T09:52:00Z</dcterms:created>
  <dcterms:modified xsi:type="dcterms:W3CDTF">2023-05-17T06:07:00Z</dcterms:modified>
</cp:coreProperties>
</file>