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7C" w:rsidRPr="00B81F0E" w:rsidRDefault="00D3477C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D3477C" w:rsidRPr="00B81F0E" w:rsidRDefault="00D3477C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D3477C" w:rsidRPr="00B81F0E" w:rsidRDefault="00D3477C" w:rsidP="00B9426D">
      <w:pPr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 xml:space="preserve">земельного участка с кадастровым номером </w:t>
      </w:r>
      <w:r w:rsidRPr="00B9426D">
        <w:rPr>
          <w:rFonts w:ascii="Times New Roman" w:hAnsi="Times New Roman"/>
          <w:sz w:val="28"/>
          <w:szCs w:val="28"/>
        </w:rPr>
        <w:t>23:36:0707021:139</w:t>
      </w:r>
    </w:p>
    <w:p w:rsidR="00D3477C" w:rsidRPr="00B81F0E" w:rsidRDefault="00D3477C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 xml:space="preserve">Во исполнение статьи 69.1 Федерального закона РФ от </w:t>
      </w:r>
      <w:r>
        <w:rPr>
          <w:rFonts w:ascii="Times New Roman" w:hAnsi="Times New Roman"/>
          <w:sz w:val="28"/>
          <w:szCs w:val="28"/>
        </w:rPr>
        <w:t xml:space="preserve">                            13 июля </w:t>
      </w:r>
      <w:r w:rsidRPr="00B81F0E">
        <w:rPr>
          <w:rFonts w:ascii="Times New Roman" w:hAnsi="Times New Roman"/>
          <w:sz w:val="28"/>
          <w:szCs w:val="28"/>
        </w:rPr>
        <w:t>2015 года № 218-ФЗ «О государственной регистрации недвижим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>сти», в целях соблюдения гласности при проведении мероприятий по выя</w:t>
      </w:r>
      <w:r w:rsidRPr="00B81F0E">
        <w:rPr>
          <w:rFonts w:ascii="Times New Roman" w:hAnsi="Times New Roman"/>
          <w:sz w:val="28"/>
          <w:szCs w:val="28"/>
        </w:rPr>
        <w:t>в</w:t>
      </w:r>
      <w:r w:rsidRPr="00B81F0E">
        <w:rPr>
          <w:rFonts w:ascii="Times New Roman" w:hAnsi="Times New Roman"/>
          <w:sz w:val="28"/>
          <w:szCs w:val="28"/>
        </w:rPr>
        <w:t>лению правообладателей ранее учтенных объектов недвижимости, распол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>женных на территории Щербиновского района уведомляем в следующем.</w:t>
      </w:r>
    </w:p>
    <w:p w:rsidR="00D3477C" w:rsidRPr="00B81F0E" w:rsidRDefault="00D3477C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021</w:t>
      </w:r>
      <w:r w:rsidRPr="00B81F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139</w:t>
      </w:r>
      <w:r w:rsidRPr="00B81F0E">
        <w:rPr>
          <w:rFonts w:ascii="Times New Roman" w:hAnsi="Times New Roman"/>
          <w:sz w:val="28"/>
          <w:szCs w:val="28"/>
        </w:rPr>
        <w:t xml:space="preserve">, в качестве его правообладателя, выявлен </w:t>
      </w:r>
      <w:r>
        <w:rPr>
          <w:rFonts w:ascii="Times New Roman" w:hAnsi="Times New Roman"/>
          <w:sz w:val="28"/>
          <w:szCs w:val="28"/>
        </w:rPr>
        <w:t xml:space="preserve">                         Лбов Валерий Вениаминович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D3477C" w:rsidRPr="00B81F0E" w:rsidRDefault="00D3477C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D3477C" w:rsidRPr="00B81F0E" w:rsidRDefault="00D3477C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>район до «</w:t>
      </w:r>
      <w:r>
        <w:rPr>
          <w:rFonts w:ascii="Times New Roman" w:hAnsi="Times New Roman"/>
          <w:sz w:val="28"/>
          <w:szCs w:val="28"/>
        </w:rPr>
        <w:t>17</w:t>
      </w:r>
      <w:r w:rsidRPr="00837BB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апреля</w:t>
      </w:r>
      <w:r w:rsidRPr="00837BB7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D3477C" w:rsidRPr="00985AD8" w:rsidRDefault="00D3477C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  <w:bookmarkStart w:id="0" w:name="_GoBack"/>
      <w:bookmarkEnd w:id="0"/>
    </w:p>
    <w:sectPr w:rsidR="00D3477C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37F37"/>
    <w:rsid w:val="00065B26"/>
    <w:rsid w:val="000708B4"/>
    <w:rsid w:val="00164E61"/>
    <w:rsid w:val="00190AA9"/>
    <w:rsid w:val="00287C5C"/>
    <w:rsid w:val="003D0E58"/>
    <w:rsid w:val="003F0280"/>
    <w:rsid w:val="004765B3"/>
    <w:rsid w:val="004F6A22"/>
    <w:rsid w:val="005A56EE"/>
    <w:rsid w:val="00666E0A"/>
    <w:rsid w:val="006F07A9"/>
    <w:rsid w:val="0072266E"/>
    <w:rsid w:val="0077640F"/>
    <w:rsid w:val="00786CC2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9426D"/>
    <w:rsid w:val="00BE7093"/>
    <w:rsid w:val="00C22CC0"/>
    <w:rsid w:val="00D3477C"/>
    <w:rsid w:val="00DC0157"/>
    <w:rsid w:val="00E61056"/>
    <w:rsid w:val="00EC7758"/>
    <w:rsid w:val="00F452F5"/>
    <w:rsid w:val="00F6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67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240</Words>
  <Characters>1373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12</cp:revision>
  <cp:lastPrinted>2023-02-08T08:46:00Z</cp:lastPrinted>
  <dcterms:created xsi:type="dcterms:W3CDTF">2022-12-06T09:52:00Z</dcterms:created>
  <dcterms:modified xsi:type="dcterms:W3CDTF">2023-03-23T13:38:00Z</dcterms:modified>
</cp:coreProperties>
</file>