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08" w:rsidRPr="00DD5B43" w:rsidRDefault="00965608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965608" w:rsidRPr="00F65D15" w:rsidRDefault="00965608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965608" w:rsidRPr="00907399" w:rsidRDefault="00965608" w:rsidP="00B6465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907399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965608" w:rsidRPr="00907399" w:rsidRDefault="00965608" w:rsidP="00B6465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907399">
        <w:rPr>
          <w:b/>
          <w:sz w:val="28"/>
          <w:szCs w:val="28"/>
          <w:u w:val="single"/>
        </w:rPr>
        <w:t xml:space="preserve">ст-ца Старощербиновская (по ул. Пушкина от ж.д. № 111-131 </w:t>
      </w:r>
    </w:p>
    <w:p w:rsidR="00965608" w:rsidRPr="001A104E" w:rsidRDefault="00965608" w:rsidP="00B6465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07399">
        <w:rPr>
          <w:b/>
          <w:sz w:val="28"/>
          <w:szCs w:val="28"/>
          <w:u w:val="single"/>
        </w:rPr>
        <w:t>(от ул. Чехова до ул. Коммунаров))»</w:t>
      </w:r>
      <w:r w:rsidRPr="00907399">
        <w:rPr>
          <w:b/>
          <w:i/>
          <w:iCs/>
          <w:sz w:val="28"/>
          <w:szCs w:val="28"/>
          <w:u w:val="single"/>
        </w:rPr>
        <w:br/>
      </w:r>
    </w:p>
    <w:p w:rsidR="00965608" w:rsidRPr="00D0780E" w:rsidRDefault="0096560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965608" w:rsidRPr="00D0780E" w:rsidRDefault="0096560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965608" w:rsidRPr="00D0780E" w:rsidRDefault="00965608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965608" w:rsidRPr="00D0780E" w:rsidTr="004C43B3">
        <w:trPr>
          <w:trHeight w:val="842"/>
        </w:trPr>
        <w:tc>
          <w:tcPr>
            <w:tcW w:w="709" w:type="dxa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65608" w:rsidRPr="00D0780E" w:rsidRDefault="00965608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965608" w:rsidRPr="00D0780E" w:rsidRDefault="0096560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65608" w:rsidRPr="00D0780E" w:rsidTr="004C43B3">
        <w:tc>
          <w:tcPr>
            <w:tcW w:w="709" w:type="dxa"/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65608" w:rsidRPr="00D0780E" w:rsidRDefault="00965608" w:rsidP="008E6B97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23:36:0707030:162</w:t>
            </w:r>
          </w:p>
        </w:tc>
        <w:tc>
          <w:tcPr>
            <w:tcW w:w="7342" w:type="dxa"/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Коммунаров, з/у 54</w:t>
            </w:r>
          </w:p>
        </w:tc>
      </w:tr>
      <w:tr w:rsidR="00965608" w:rsidRPr="00D0780E" w:rsidTr="004C43B3">
        <w:tc>
          <w:tcPr>
            <w:tcW w:w="709" w:type="dxa"/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65608" w:rsidRPr="00D0780E" w:rsidRDefault="00965608" w:rsidP="008E6B97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23:36:0707030:163</w:t>
            </w:r>
          </w:p>
        </w:tc>
        <w:tc>
          <w:tcPr>
            <w:tcW w:w="7342" w:type="dxa"/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мест</w:t>
            </w:r>
            <w:r w:rsidRPr="00F34C00">
              <w:rPr>
                <w:color w:val="000000"/>
                <w:sz w:val="28"/>
                <w:szCs w:val="28"/>
              </w:rPr>
              <w:t>о</w:t>
            </w:r>
            <w:r w:rsidRPr="00F34C00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F34C00">
              <w:rPr>
                <w:color w:val="000000"/>
                <w:sz w:val="28"/>
                <w:szCs w:val="28"/>
              </w:rPr>
              <w:t>ч</w:t>
            </w:r>
            <w:r w:rsidRPr="00F34C00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ская, ул. Коммунаров, з/у 56</w:t>
            </w:r>
          </w:p>
        </w:tc>
      </w:tr>
      <w:tr w:rsidR="00965608" w:rsidRPr="00D0780E" w:rsidTr="004C43B3">
        <w:tc>
          <w:tcPr>
            <w:tcW w:w="709" w:type="dxa"/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65608" w:rsidRPr="00D0780E" w:rsidRDefault="00965608" w:rsidP="008E6B97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23:36:0707030:354</w:t>
            </w:r>
          </w:p>
        </w:tc>
        <w:tc>
          <w:tcPr>
            <w:tcW w:w="7342" w:type="dxa"/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Пушкина, з/у 131</w:t>
            </w:r>
          </w:p>
        </w:tc>
      </w:tr>
      <w:tr w:rsidR="00965608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sz w:val="28"/>
                <w:szCs w:val="28"/>
              </w:rPr>
              <w:t>23:36:0707030:613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Пушкина, з/у 129/3</w:t>
            </w:r>
          </w:p>
        </w:tc>
      </w:tr>
      <w:tr w:rsidR="00965608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D1B17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23:36:0707030:251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Пушкина, з/у 129</w:t>
            </w:r>
          </w:p>
        </w:tc>
      </w:tr>
      <w:tr w:rsidR="00965608" w:rsidRPr="00D0780E" w:rsidTr="00EA4767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23:36:0707030:338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мест</w:t>
            </w:r>
            <w:r w:rsidRPr="00F34C00">
              <w:rPr>
                <w:color w:val="000000"/>
                <w:sz w:val="28"/>
                <w:szCs w:val="28"/>
              </w:rPr>
              <w:t>о</w:t>
            </w:r>
            <w:r w:rsidRPr="00F34C00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</w:t>
            </w:r>
            <w:r w:rsidRPr="00F34C00">
              <w:rPr>
                <w:color w:val="000000"/>
                <w:sz w:val="28"/>
                <w:szCs w:val="28"/>
              </w:rPr>
              <w:t>а</w:t>
            </w:r>
            <w:r w:rsidRPr="00F34C00">
              <w:rPr>
                <w:color w:val="000000"/>
                <w:sz w:val="28"/>
                <w:szCs w:val="28"/>
              </w:rPr>
              <w:t>стка. Почтовый адрес ориентира: Краснодарский край, р.-н Щербиновский</w:t>
            </w:r>
          </w:p>
        </w:tc>
      </w:tr>
      <w:tr w:rsidR="00965608" w:rsidRPr="00D0780E" w:rsidTr="00EA4767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23:36:0707030:336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мест</w:t>
            </w:r>
            <w:r w:rsidRPr="00F34C00">
              <w:rPr>
                <w:color w:val="000000"/>
                <w:sz w:val="28"/>
                <w:szCs w:val="28"/>
              </w:rPr>
              <w:t>о</w:t>
            </w:r>
            <w:r w:rsidRPr="00F34C00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</w:t>
            </w:r>
            <w:r w:rsidRPr="00F34C00">
              <w:rPr>
                <w:color w:val="000000"/>
                <w:sz w:val="28"/>
                <w:szCs w:val="28"/>
              </w:rPr>
              <w:t>а</w:t>
            </w:r>
            <w:r w:rsidRPr="00F34C00">
              <w:rPr>
                <w:color w:val="000000"/>
                <w:sz w:val="28"/>
                <w:szCs w:val="28"/>
              </w:rPr>
              <w:t>стка. Почтовый адрес ориентира: Краснодарский край, р.-н Щербиновский</w:t>
            </w:r>
          </w:p>
        </w:tc>
      </w:tr>
      <w:tr w:rsidR="00965608" w:rsidRPr="00D0780E" w:rsidTr="00EA4767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23:36:0707030:1081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с.п. Старощербиновское, ст-ца С</w:t>
            </w:r>
            <w:r>
              <w:rPr>
                <w:color w:val="000000"/>
                <w:sz w:val="28"/>
                <w:szCs w:val="28"/>
              </w:rPr>
              <w:t xml:space="preserve">тарощербиновская, ул. Пушкина, </w:t>
            </w:r>
            <w:r w:rsidRPr="00F34C00">
              <w:rPr>
                <w:color w:val="000000"/>
                <w:sz w:val="28"/>
                <w:szCs w:val="28"/>
              </w:rPr>
              <w:t>з/у 125А</w:t>
            </w:r>
          </w:p>
        </w:tc>
      </w:tr>
      <w:tr w:rsidR="00965608" w:rsidRPr="00D0780E" w:rsidTr="00EA476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23:36:0707030:1080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Пушкина, з/у 125</w:t>
            </w:r>
          </w:p>
        </w:tc>
      </w:tr>
      <w:tr w:rsidR="00965608" w:rsidRPr="00D0780E" w:rsidTr="00EA4767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23:36:0707030:327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</w:t>
            </w:r>
            <w:r w:rsidRPr="00F34C00">
              <w:rPr>
                <w:color w:val="000000"/>
                <w:sz w:val="28"/>
                <w:szCs w:val="28"/>
              </w:rPr>
              <w:t>е</w:t>
            </w:r>
            <w:r w:rsidRPr="00F34C00">
              <w:rPr>
                <w:color w:val="000000"/>
                <w:sz w:val="28"/>
                <w:szCs w:val="28"/>
              </w:rPr>
              <w:t>стоположение установлено относительно ориентира, расположенного в гран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цах участка. Почтовый адрес ориентира: Краснодарский край, р-н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ст-ца Старощербиновская, ул. Пушкина, д. 123</w:t>
            </w:r>
          </w:p>
        </w:tc>
      </w:tr>
      <w:tr w:rsidR="00965608" w:rsidRPr="00D0780E" w:rsidTr="00EA4767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23:36:0707030:244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</w:t>
            </w:r>
            <w:r w:rsidRPr="00F34C00">
              <w:rPr>
                <w:color w:val="000000"/>
                <w:sz w:val="28"/>
                <w:szCs w:val="28"/>
              </w:rPr>
              <w:t>е</w:t>
            </w:r>
            <w:r w:rsidRPr="00F34C00">
              <w:rPr>
                <w:color w:val="000000"/>
                <w:sz w:val="28"/>
                <w:szCs w:val="28"/>
              </w:rPr>
              <w:t>стоположение установлено относительно ориентира, расположенного в гран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цах участка. Почтовый адрес ориентира: Российская Федерация, Краснода</w:t>
            </w:r>
            <w:r w:rsidRPr="00F34C00">
              <w:rPr>
                <w:color w:val="000000"/>
                <w:sz w:val="28"/>
                <w:szCs w:val="28"/>
              </w:rPr>
              <w:t>р</w:t>
            </w:r>
            <w:r w:rsidRPr="00F34C00">
              <w:rPr>
                <w:color w:val="000000"/>
                <w:sz w:val="28"/>
                <w:szCs w:val="28"/>
              </w:rPr>
              <w:t>ский край, м.р.-н Щербиновский, с.п. Старощербиновское ст-ца Старощерб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новская, ул. Пу</w:t>
            </w:r>
            <w:r w:rsidRPr="00F34C00">
              <w:rPr>
                <w:color w:val="000000"/>
                <w:sz w:val="28"/>
                <w:szCs w:val="28"/>
              </w:rPr>
              <w:t>ш</w:t>
            </w:r>
            <w:r w:rsidRPr="00F34C00">
              <w:rPr>
                <w:color w:val="000000"/>
                <w:sz w:val="28"/>
                <w:szCs w:val="28"/>
              </w:rPr>
              <w:t>кина, з/у 121</w:t>
            </w:r>
          </w:p>
        </w:tc>
      </w:tr>
      <w:tr w:rsidR="00965608" w:rsidRPr="00D0780E" w:rsidTr="00EA4767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23:36:0707030:325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</w:t>
            </w:r>
            <w:r w:rsidRPr="00F34C00">
              <w:rPr>
                <w:color w:val="000000"/>
                <w:sz w:val="28"/>
                <w:szCs w:val="28"/>
              </w:rPr>
              <w:t>е</w:t>
            </w:r>
            <w:r w:rsidRPr="00F34C00">
              <w:rPr>
                <w:color w:val="000000"/>
                <w:sz w:val="28"/>
                <w:szCs w:val="28"/>
              </w:rPr>
              <w:t>стоположение установлено относительно ориентира, расположенного в гран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цах участка. Почтовый адрес ориентира: Краснодарский край, р-н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ст-ца Старощербиновская, ул. Пушкина, д. 119</w:t>
            </w:r>
          </w:p>
        </w:tc>
      </w:tr>
      <w:tr w:rsidR="00965608" w:rsidRPr="00D0780E" w:rsidTr="00EA4767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23:36:0707030:332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</w:t>
            </w:r>
            <w:r w:rsidRPr="00F34C00">
              <w:rPr>
                <w:color w:val="000000"/>
                <w:sz w:val="28"/>
                <w:szCs w:val="28"/>
              </w:rPr>
              <w:t>е</w:t>
            </w:r>
            <w:r w:rsidRPr="00F34C00">
              <w:rPr>
                <w:color w:val="000000"/>
                <w:sz w:val="28"/>
                <w:szCs w:val="28"/>
              </w:rPr>
              <w:t>стоположение установлено относительно ориентира, расположенного в гран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цах участка. Почтовый адрес ориентира: Краснодарский край, р-н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</w:t>
            </w:r>
          </w:p>
        </w:tc>
      </w:tr>
      <w:tr w:rsidR="00965608" w:rsidRPr="00D0780E" w:rsidTr="00EA4767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23:36:0707030:238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</w:t>
            </w:r>
            <w:r w:rsidRPr="00F34C00">
              <w:rPr>
                <w:color w:val="000000"/>
                <w:sz w:val="28"/>
                <w:szCs w:val="28"/>
              </w:rPr>
              <w:t>е</w:t>
            </w:r>
            <w:r w:rsidRPr="00F34C00">
              <w:rPr>
                <w:color w:val="000000"/>
                <w:sz w:val="28"/>
                <w:szCs w:val="28"/>
              </w:rPr>
              <w:t>стоположение установлено относительно ориентира, расположенного в гран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цах участка. Почтовый адрес ориентира: Российская Федерация, Краснода</w:t>
            </w:r>
            <w:r w:rsidRPr="00F34C00">
              <w:rPr>
                <w:color w:val="000000"/>
                <w:sz w:val="28"/>
                <w:szCs w:val="28"/>
              </w:rPr>
              <w:t>р</w:t>
            </w:r>
            <w:r w:rsidRPr="00F34C00">
              <w:rPr>
                <w:color w:val="000000"/>
                <w:sz w:val="28"/>
                <w:szCs w:val="28"/>
              </w:rPr>
              <w:t>ский край, м.р.-н Щербиновский, с.п. Старощербиновское, ст-ца Старощерб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новская, ул. Пушкина, з/у 115</w:t>
            </w:r>
          </w:p>
        </w:tc>
      </w:tr>
      <w:tr w:rsidR="00965608" w:rsidRPr="00D0780E" w:rsidTr="00EA4767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23:36:0707030:732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Пушкина, з/у 113/1</w:t>
            </w:r>
          </w:p>
        </w:tc>
      </w:tr>
      <w:tr w:rsidR="00965608" w:rsidRPr="00D0780E" w:rsidTr="00EA4767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23:36:0707030:731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F34C00">
              <w:rPr>
                <w:color w:val="000000"/>
                <w:sz w:val="28"/>
                <w:szCs w:val="28"/>
              </w:rPr>
              <w:t>в</w:t>
            </w:r>
            <w:r w:rsidRPr="00F34C00">
              <w:rPr>
                <w:color w:val="000000"/>
                <w:sz w:val="28"/>
                <w:szCs w:val="28"/>
              </w:rPr>
              <w:t>ский, с.п. Старощербиновское, ст-ца Старощербиновс</w:t>
            </w:r>
            <w:r>
              <w:rPr>
                <w:color w:val="000000"/>
                <w:sz w:val="28"/>
                <w:szCs w:val="28"/>
              </w:rPr>
              <w:t xml:space="preserve">кая, ул. Пушкина, </w:t>
            </w:r>
            <w:r w:rsidRPr="00F34C00">
              <w:rPr>
                <w:color w:val="000000"/>
                <w:sz w:val="28"/>
                <w:szCs w:val="28"/>
              </w:rPr>
              <w:t>з/у 113</w:t>
            </w:r>
          </w:p>
        </w:tc>
      </w:tr>
      <w:tr w:rsidR="00965608" w:rsidRPr="00D0780E" w:rsidTr="00EA4767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23:36:0707030:331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</w:t>
            </w:r>
            <w:r w:rsidRPr="00F34C00">
              <w:rPr>
                <w:color w:val="000000"/>
                <w:sz w:val="28"/>
                <w:szCs w:val="28"/>
              </w:rPr>
              <w:t>е</w:t>
            </w:r>
            <w:r w:rsidRPr="00F34C00">
              <w:rPr>
                <w:color w:val="000000"/>
                <w:sz w:val="28"/>
                <w:szCs w:val="28"/>
              </w:rPr>
              <w:t>стоположение установлено относительно ориентира, расположенного в гран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цах участка. Почтовый адрес ориентира: Российская Федерация, Краснода</w:t>
            </w:r>
            <w:r w:rsidRPr="00F34C00">
              <w:rPr>
                <w:color w:val="000000"/>
                <w:sz w:val="28"/>
                <w:szCs w:val="28"/>
              </w:rPr>
              <w:t>р</w:t>
            </w:r>
            <w:r w:rsidRPr="00F34C00">
              <w:rPr>
                <w:color w:val="000000"/>
                <w:sz w:val="28"/>
                <w:szCs w:val="28"/>
              </w:rPr>
              <w:t>ский край, м.р.-н Щербиновский, с.п. Старощербиновское, ст-ца Старощерб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новская, ул. Чехова, з/у 192</w:t>
            </w:r>
          </w:p>
        </w:tc>
      </w:tr>
      <w:tr w:rsidR="00965608" w:rsidRPr="00D0780E" w:rsidTr="00EA4767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5608" w:rsidRPr="00D0780E" w:rsidRDefault="00965608" w:rsidP="00A925D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23:36:0707030:60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608" w:rsidRPr="00D0780E" w:rsidRDefault="0096560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F34C00">
              <w:rPr>
                <w:color w:val="000000"/>
                <w:sz w:val="28"/>
                <w:szCs w:val="28"/>
              </w:rPr>
              <w:t>мест</w:t>
            </w:r>
            <w:r w:rsidRPr="00F34C00">
              <w:rPr>
                <w:color w:val="000000"/>
                <w:sz w:val="28"/>
                <w:szCs w:val="28"/>
              </w:rPr>
              <w:t>о</w:t>
            </w:r>
            <w:r w:rsidRPr="00F34C00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цах участка. Ориентир автодорога «Старощербиновская – Ейское Укрепление»</w:t>
            </w:r>
            <w:r>
              <w:rPr>
                <w:color w:val="000000"/>
                <w:sz w:val="28"/>
                <w:szCs w:val="28"/>
              </w:rPr>
              <w:t>. Почтовый адрес</w:t>
            </w:r>
            <w:r w:rsidRPr="00F34C00">
              <w:rPr>
                <w:color w:val="000000"/>
                <w:sz w:val="28"/>
                <w:szCs w:val="28"/>
              </w:rPr>
              <w:t>. Почтовый адрес ориентира: Краснодарский край, р-н Щерб</w:t>
            </w:r>
            <w:r w:rsidRPr="00F34C00">
              <w:rPr>
                <w:color w:val="000000"/>
                <w:sz w:val="28"/>
                <w:szCs w:val="28"/>
              </w:rPr>
              <w:t>и</w:t>
            </w:r>
            <w:r w:rsidRPr="00F34C00">
              <w:rPr>
                <w:color w:val="000000"/>
                <w:sz w:val="28"/>
                <w:szCs w:val="28"/>
              </w:rPr>
              <w:t>новский</w:t>
            </w:r>
          </w:p>
        </w:tc>
      </w:tr>
    </w:tbl>
    <w:p w:rsidR="00965608" w:rsidRPr="00D0780E" w:rsidRDefault="00965608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965608" w:rsidRPr="00D0780E" w:rsidRDefault="0096560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965608" w:rsidRPr="00D0780E" w:rsidRDefault="00965608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965608" w:rsidRPr="00D0780E" w:rsidRDefault="0096560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965608" w:rsidRPr="00D0780E" w:rsidRDefault="00965608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65608" w:rsidRPr="00D0780E" w:rsidRDefault="00965608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965608" w:rsidRPr="00D0780E" w:rsidRDefault="00965608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965608" w:rsidRPr="00D0780E" w:rsidRDefault="0096560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965608" w:rsidRPr="008841B1" w:rsidRDefault="0096560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965608" w:rsidRPr="004C43B3" w:rsidRDefault="00965608"/>
    <w:sectPr w:rsidR="00965608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B7B25"/>
    <w:rsid w:val="000D5DDA"/>
    <w:rsid w:val="00144B54"/>
    <w:rsid w:val="00164241"/>
    <w:rsid w:val="001777E4"/>
    <w:rsid w:val="001A02A9"/>
    <w:rsid w:val="001A104E"/>
    <w:rsid w:val="001A7A50"/>
    <w:rsid w:val="001C37BB"/>
    <w:rsid w:val="00232F95"/>
    <w:rsid w:val="002B06E4"/>
    <w:rsid w:val="00321666"/>
    <w:rsid w:val="00384282"/>
    <w:rsid w:val="003B6A34"/>
    <w:rsid w:val="003D2A33"/>
    <w:rsid w:val="003E0C31"/>
    <w:rsid w:val="003E563C"/>
    <w:rsid w:val="004163BB"/>
    <w:rsid w:val="00420049"/>
    <w:rsid w:val="00434FFF"/>
    <w:rsid w:val="004500C9"/>
    <w:rsid w:val="00467CCA"/>
    <w:rsid w:val="004C43B3"/>
    <w:rsid w:val="004D330B"/>
    <w:rsid w:val="00541F1D"/>
    <w:rsid w:val="0058155C"/>
    <w:rsid w:val="005815F6"/>
    <w:rsid w:val="00584BF9"/>
    <w:rsid w:val="005D2DF0"/>
    <w:rsid w:val="00602463"/>
    <w:rsid w:val="006119A3"/>
    <w:rsid w:val="00614DFA"/>
    <w:rsid w:val="00685FC7"/>
    <w:rsid w:val="006A21AD"/>
    <w:rsid w:val="006B0538"/>
    <w:rsid w:val="006D26CA"/>
    <w:rsid w:val="006E170D"/>
    <w:rsid w:val="006E49F2"/>
    <w:rsid w:val="006F343F"/>
    <w:rsid w:val="00715356"/>
    <w:rsid w:val="00741560"/>
    <w:rsid w:val="007503E4"/>
    <w:rsid w:val="00751463"/>
    <w:rsid w:val="007616BA"/>
    <w:rsid w:val="007D2638"/>
    <w:rsid w:val="00860314"/>
    <w:rsid w:val="00882988"/>
    <w:rsid w:val="008841B1"/>
    <w:rsid w:val="008861DF"/>
    <w:rsid w:val="0089623E"/>
    <w:rsid w:val="008A7E9C"/>
    <w:rsid w:val="008D561C"/>
    <w:rsid w:val="008E47AB"/>
    <w:rsid w:val="008E6B97"/>
    <w:rsid w:val="00907399"/>
    <w:rsid w:val="00932DF8"/>
    <w:rsid w:val="00965608"/>
    <w:rsid w:val="0099555D"/>
    <w:rsid w:val="009B7622"/>
    <w:rsid w:val="00A05EF6"/>
    <w:rsid w:val="00A17CF7"/>
    <w:rsid w:val="00A42E4C"/>
    <w:rsid w:val="00A771E6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25BF6"/>
    <w:rsid w:val="00B36897"/>
    <w:rsid w:val="00B40E34"/>
    <w:rsid w:val="00B6465A"/>
    <w:rsid w:val="00B95D5E"/>
    <w:rsid w:val="00BD3E0E"/>
    <w:rsid w:val="00C029D8"/>
    <w:rsid w:val="00C138C5"/>
    <w:rsid w:val="00C27A98"/>
    <w:rsid w:val="00C7700B"/>
    <w:rsid w:val="00C8239D"/>
    <w:rsid w:val="00C97B9D"/>
    <w:rsid w:val="00CA53AC"/>
    <w:rsid w:val="00CB7BD7"/>
    <w:rsid w:val="00D00A4E"/>
    <w:rsid w:val="00D0780E"/>
    <w:rsid w:val="00D338A6"/>
    <w:rsid w:val="00D750EB"/>
    <w:rsid w:val="00D94D58"/>
    <w:rsid w:val="00D978BA"/>
    <w:rsid w:val="00DB5CAE"/>
    <w:rsid w:val="00DD5B43"/>
    <w:rsid w:val="00E02222"/>
    <w:rsid w:val="00E07DA6"/>
    <w:rsid w:val="00E2310D"/>
    <w:rsid w:val="00E33074"/>
    <w:rsid w:val="00E51F52"/>
    <w:rsid w:val="00E552CB"/>
    <w:rsid w:val="00E90CC3"/>
    <w:rsid w:val="00EA4767"/>
    <w:rsid w:val="00ED2EAC"/>
    <w:rsid w:val="00EF6F39"/>
    <w:rsid w:val="00F0019D"/>
    <w:rsid w:val="00F12722"/>
    <w:rsid w:val="00F23125"/>
    <w:rsid w:val="00F27174"/>
    <w:rsid w:val="00F34C00"/>
    <w:rsid w:val="00F37A36"/>
    <w:rsid w:val="00F463B0"/>
    <w:rsid w:val="00F46668"/>
    <w:rsid w:val="00F55BE7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980</Words>
  <Characters>5590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44</cp:revision>
  <cp:lastPrinted>2025-10-15T07:40:00Z</cp:lastPrinted>
  <dcterms:created xsi:type="dcterms:W3CDTF">2025-10-29T16:07:00Z</dcterms:created>
  <dcterms:modified xsi:type="dcterms:W3CDTF">2026-03-13T08:37:00Z</dcterms:modified>
</cp:coreProperties>
</file>