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806" w:rsidRPr="00DD5B43" w:rsidRDefault="004D7806" w:rsidP="00EF6F39">
      <w:pPr>
        <w:jc w:val="center"/>
        <w:rPr>
          <w:b/>
          <w:bCs/>
          <w:sz w:val="28"/>
          <w:szCs w:val="28"/>
        </w:rPr>
      </w:pPr>
      <w:r w:rsidRPr="00DD5B43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4D7806" w:rsidRPr="00F65D15" w:rsidRDefault="004D7806" w:rsidP="00EF6F39">
      <w:pPr>
        <w:jc w:val="center"/>
        <w:rPr>
          <w:b/>
          <w:sz w:val="28"/>
          <w:szCs w:val="28"/>
          <w:highlight w:val="yellow"/>
        </w:rPr>
      </w:pPr>
      <w:r w:rsidRPr="00DD5B43">
        <w:rPr>
          <w:b/>
          <w:bCs/>
          <w:sz w:val="28"/>
          <w:szCs w:val="28"/>
        </w:rPr>
        <w:t>с целью размещения</w:t>
      </w:r>
      <w:r w:rsidRPr="00DD5B43">
        <w:rPr>
          <w:b/>
          <w:sz w:val="28"/>
          <w:szCs w:val="28"/>
        </w:rPr>
        <w:t xml:space="preserve"> и эксплуатации линейного объекта: </w:t>
      </w:r>
    </w:p>
    <w:p w:rsidR="004D7806" w:rsidRPr="0022156C" w:rsidRDefault="004D7806" w:rsidP="0022156C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22156C">
        <w:rPr>
          <w:b/>
          <w:sz w:val="28"/>
          <w:szCs w:val="28"/>
          <w:u w:val="single"/>
        </w:rPr>
        <w:t xml:space="preserve">«Газопровод. Краснодарский край, Щербиновский район, </w:t>
      </w:r>
    </w:p>
    <w:p w:rsidR="004D7806" w:rsidRPr="0022156C" w:rsidRDefault="004D7806" w:rsidP="0022156C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22156C">
        <w:rPr>
          <w:b/>
          <w:sz w:val="28"/>
          <w:szCs w:val="28"/>
          <w:u w:val="single"/>
        </w:rPr>
        <w:t xml:space="preserve">ст-ца Старощербиновская (по ул.С.Разина от ж.д. </w:t>
      </w:r>
    </w:p>
    <w:p w:rsidR="004D7806" w:rsidRPr="001A104E" w:rsidRDefault="004D7806" w:rsidP="0022156C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22156C">
        <w:rPr>
          <w:b/>
          <w:sz w:val="28"/>
          <w:szCs w:val="28"/>
          <w:u w:val="single"/>
        </w:rPr>
        <w:t>№ 126-146 и ул. Энгельса от ж.д. № 5-1)»</w:t>
      </w:r>
      <w:r w:rsidRPr="001A104E">
        <w:rPr>
          <w:b/>
          <w:i/>
          <w:iCs/>
          <w:sz w:val="28"/>
          <w:szCs w:val="28"/>
          <w:u w:val="single"/>
        </w:rPr>
        <w:br/>
      </w:r>
    </w:p>
    <w:p w:rsidR="004D7806" w:rsidRPr="00D0780E" w:rsidRDefault="004D7806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D0780E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D0780E">
        <w:rPr>
          <w:color w:val="000000"/>
          <w:sz w:val="28"/>
          <w:szCs w:val="28"/>
        </w:rPr>
        <w:t xml:space="preserve"> </w:t>
      </w:r>
    </w:p>
    <w:p w:rsidR="004D7806" w:rsidRPr="00D0780E" w:rsidRDefault="004D7806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4D7806" w:rsidRPr="00D0780E" w:rsidRDefault="004D7806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4D7806" w:rsidRPr="00D0780E" w:rsidTr="004C43B3">
        <w:trPr>
          <w:trHeight w:val="842"/>
        </w:trPr>
        <w:tc>
          <w:tcPr>
            <w:tcW w:w="709" w:type="dxa"/>
          </w:tcPr>
          <w:p w:rsidR="004D7806" w:rsidRPr="00D0780E" w:rsidRDefault="004D7806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4D7806" w:rsidRPr="00D0780E" w:rsidRDefault="004D7806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4D7806" w:rsidRPr="00D0780E" w:rsidRDefault="004D7806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4D7806" w:rsidRPr="00D0780E" w:rsidRDefault="004D7806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4D7806" w:rsidRPr="00D0780E" w:rsidTr="004C43B3">
        <w:tc>
          <w:tcPr>
            <w:tcW w:w="709" w:type="dxa"/>
            <w:vAlign w:val="center"/>
          </w:tcPr>
          <w:p w:rsidR="004D7806" w:rsidRPr="00D0780E" w:rsidRDefault="004D7806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4D7806" w:rsidRPr="00D0780E" w:rsidRDefault="004D7806" w:rsidP="008E6B97">
            <w:pPr>
              <w:rPr>
                <w:sz w:val="28"/>
                <w:szCs w:val="28"/>
              </w:rPr>
            </w:pPr>
            <w:r w:rsidRPr="008E0BD5">
              <w:rPr>
                <w:color w:val="000000"/>
                <w:sz w:val="28"/>
                <w:szCs w:val="28"/>
              </w:rPr>
              <w:t>23:36:0707012:634</w:t>
            </w:r>
          </w:p>
        </w:tc>
        <w:tc>
          <w:tcPr>
            <w:tcW w:w="7342" w:type="dxa"/>
            <w:vAlign w:val="center"/>
          </w:tcPr>
          <w:p w:rsidR="004D7806" w:rsidRPr="00D0780E" w:rsidRDefault="004D7806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8E0BD5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Щербиновский, с.п. Старощербиновское, ст-ца Старощербиновская, ул.Энгельса, з/у 1</w:t>
            </w:r>
          </w:p>
        </w:tc>
      </w:tr>
      <w:tr w:rsidR="004D7806" w:rsidRPr="00D0780E" w:rsidTr="004C43B3">
        <w:tc>
          <w:tcPr>
            <w:tcW w:w="709" w:type="dxa"/>
            <w:vAlign w:val="center"/>
          </w:tcPr>
          <w:p w:rsidR="004D7806" w:rsidRPr="00D0780E" w:rsidRDefault="004D7806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4D7806" w:rsidRPr="00D0780E" w:rsidRDefault="004D7806" w:rsidP="008E6B97">
            <w:pPr>
              <w:rPr>
                <w:sz w:val="28"/>
                <w:szCs w:val="28"/>
              </w:rPr>
            </w:pPr>
            <w:r w:rsidRPr="008E0BD5">
              <w:rPr>
                <w:color w:val="000000"/>
                <w:sz w:val="28"/>
                <w:szCs w:val="28"/>
              </w:rPr>
              <w:t>23:36:0707012:959</w:t>
            </w:r>
          </w:p>
        </w:tc>
        <w:tc>
          <w:tcPr>
            <w:tcW w:w="7342" w:type="dxa"/>
            <w:vAlign w:val="center"/>
          </w:tcPr>
          <w:p w:rsidR="004D7806" w:rsidRPr="00D0780E" w:rsidRDefault="004D7806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8E0BD5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Щербиновский, с.п. Старощербиновское, ст-ца Старощербиновская, ул.Энгельса, з/у 3</w:t>
            </w:r>
          </w:p>
        </w:tc>
      </w:tr>
      <w:tr w:rsidR="004D7806" w:rsidRPr="00D0780E" w:rsidTr="004C43B3">
        <w:tc>
          <w:tcPr>
            <w:tcW w:w="709" w:type="dxa"/>
            <w:vAlign w:val="center"/>
          </w:tcPr>
          <w:p w:rsidR="004D7806" w:rsidRPr="00D0780E" w:rsidRDefault="004D7806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4D7806" w:rsidRPr="00D0780E" w:rsidRDefault="004D7806" w:rsidP="008E6B97">
            <w:pPr>
              <w:rPr>
                <w:sz w:val="28"/>
                <w:szCs w:val="28"/>
              </w:rPr>
            </w:pPr>
            <w:r w:rsidRPr="008E0BD5">
              <w:rPr>
                <w:color w:val="000000"/>
                <w:sz w:val="28"/>
                <w:szCs w:val="28"/>
              </w:rPr>
              <w:t>23:36:0707012:150</w:t>
            </w:r>
          </w:p>
        </w:tc>
        <w:tc>
          <w:tcPr>
            <w:tcW w:w="7342" w:type="dxa"/>
            <w:vAlign w:val="center"/>
          </w:tcPr>
          <w:p w:rsidR="004D7806" w:rsidRPr="00D0780E" w:rsidRDefault="004D7806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8E0BD5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Щербиновский, с.п. Старощербиновское, ст-ца Старощербиновская, ул.Энгельса, з/у 7</w:t>
            </w:r>
          </w:p>
        </w:tc>
      </w:tr>
      <w:tr w:rsidR="004D7806" w:rsidRPr="00D0780E" w:rsidTr="00AD1B17">
        <w:trPr>
          <w:trHeight w:val="6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D7806" w:rsidRPr="00D0780E" w:rsidRDefault="004D7806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D7806" w:rsidRPr="00D0780E" w:rsidRDefault="004D7806" w:rsidP="00A925DD">
            <w:pPr>
              <w:rPr>
                <w:sz w:val="28"/>
                <w:szCs w:val="28"/>
              </w:rPr>
            </w:pPr>
            <w:r w:rsidRPr="008E0BD5">
              <w:rPr>
                <w:sz w:val="28"/>
                <w:szCs w:val="28"/>
              </w:rPr>
              <w:t>23:36:0707012:171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4D7806" w:rsidRPr="00D0780E" w:rsidRDefault="004D7806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8E0BD5">
              <w:rPr>
                <w:color w:val="000000"/>
                <w:sz w:val="28"/>
                <w:szCs w:val="28"/>
              </w:rPr>
              <w:t>Российская Федерация, Краснодарский край, Щербиновский муниципальный район, с.п. Старощербиновское, ст-ца Старощербиновская,                        ул. Степана Разина, з/у 146/1</w:t>
            </w:r>
          </w:p>
        </w:tc>
      </w:tr>
      <w:tr w:rsidR="004D7806" w:rsidRPr="00D0780E" w:rsidTr="00AD1B17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806" w:rsidRPr="00D0780E" w:rsidRDefault="004D7806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D7806" w:rsidRPr="00D0780E" w:rsidRDefault="004D7806" w:rsidP="00AD1B17">
            <w:pPr>
              <w:rPr>
                <w:sz w:val="28"/>
                <w:szCs w:val="28"/>
              </w:rPr>
            </w:pPr>
            <w:r w:rsidRPr="008E0BD5">
              <w:rPr>
                <w:color w:val="000000"/>
                <w:sz w:val="28"/>
                <w:szCs w:val="28"/>
              </w:rPr>
              <w:t>23:36:0707012:144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806" w:rsidRPr="00D0780E" w:rsidRDefault="004D7806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8E0BD5">
              <w:rPr>
                <w:color w:val="000000"/>
                <w:sz w:val="28"/>
                <w:szCs w:val="28"/>
              </w:rPr>
              <w:t>Российская Федерация, Краснодарский край, Щербиновский муниципальный район, с.п. Старощербиновское, ст-ца Старощербиновская,                        ул. Степана Разина, з/у 142/1</w:t>
            </w:r>
          </w:p>
        </w:tc>
      </w:tr>
      <w:tr w:rsidR="004D7806" w:rsidRPr="00D0780E" w:rsidTr="0067457C">
        <w:trPr>
          <w:trHeight w:val="2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806" w:rsidRPr="00D0780E" w:rsidRDefault="004D7806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D7806" w:rsidRPr="00D0780E" w:rsidRDefault="004D7806" w:rsidP="00A925DD">
            <w:pPr>
              <w:rPr>
                <w:sz w:val="28"/>
                <w:szCs w:val="28"/>
              </w:rPr>
            </w:pPr>
            <w:r w:rsidRPr="008E0BD5">
              <w:rPr>
                <w:color w:val="000000"/>
                <w:sz w:val="28"/>
                <w:szCs w:val="28"/>
              </w:rPr>
              <w:t>23:36:0707012:140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806" w:rsidRPr="00D0780E" w:rsidRDefault="004D7806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8E0BD5">
              <w:rPr>
                <w:color w:val="000000"/>
                <w:sz w:val="28"/>
                <w:szCs w:val="28"/>
              </w:rPr>
              <w:t>Российская Федерация, Краснодарский край, Щербиновский муниципальный район, с.п. Старощербиновское, ст-ца Старощербиновская,                        ул. Степана Разина, з/у 140</w:t>
            </w:r>
          </w:p>
        </w:tc>
      </w:tr>
      <w:tr w:rsidR="004D7806" w:rsidRPr="00D0780E" w:rsidTr="0067457C">
        <w:trPr>
          <w:trHeight w:val="31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806" w:rsidRPr="00D0780E" w:rsidRDefault="004D7806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D7806" w:rsidRPr="00D0780E" w:rsidRDefault="004D7806" w:rsidP="00A925DD">
            <w:pPr>
              <w:rPr>
                <w:sz w:val="28"/>
                <w:szCs w:val="28"/>
              </w:rPr>
            </w:pPr>
            <w:r w:rsidRPr="008E0BD5">
              <w:rPr>
                <w:color w:val="000000"/>
                <w:sz w:val="28"/>
                <w:szCs w:val="28"/>
              </w:rPr>
              <w:t>23:36:0707012:139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806" w:rsidRPr="00D0780E" w:rsidRDefault="004D7806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8E0BD5">
              <w:rPr>
                <w:color w:val="000000"/>
                <w:sz w:val="28"/>
                <w:szCs w:val="28"/>
              </w:rPr>
              <w:t>расположенного: Российская Федерация, Краснодарский край, Щербиновский муниципальный район, с.п. Старощербиновское, ст-ца Старощербиновская,                        ул. Степана Разина, з/у 138</w:t>
            </w:r>
          </w:p>
        </w:tc>
      </w:tr>
      <w:tr w:rsidR="004D7806" w:rsidRPr="00D0780E" w:rsidTr="0067457C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806" w:rsidRPr="00D0780E" w:rsidRDefault="004D7806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D7806" w:rsidRPr="00D0780E" w:rsidRDefault="004D7806" w:rsidP="00A925DD">
            <w:pPr>
              <w:rPr>
                <w:sz w:val="28"/>
                <w:szCs w:val="28"/>
              </w:rPr>
            </w:pPr>
            <w:r w:rsidRPr="008E0BD5">
              <w:rPr>
                <w:color w:val="000000"/>
                <w:sz w:val="28"/>
                <w:szCs w:val="28"/>
              </w:rPr>
              <w:t>23:36:0707012:138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806" w:rsidRPr="00D0780E" w:rsidRDefault="004D7806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8E0BD5">
              <w:rPr>
                <w:color w:val="000000"/>
                <w:sz w:val="28"/>
                <w:szCs w:val="28"/>
              </w:rPr>
              <w:t>Российская Федерация, Краснодарский край, Щербиновский муниципальный район, с.п. Старощербиновское, ст-ца Старощербиновская,                        ул. Степана Разина, з/у 136</w:t>
            </w:r>
          </w:p>
        </w:tc>
      </w:tr>
      <w:tr w:rsidR="004D7806" w:rsidRPr="00D0780E" w:rsidTr="0067457C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806" w:rsidRPr="00D0780E" w:rsidRDefault="004D7806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D7806" w:rsidRPr="00D0780E" w:rsidRDefault="004D7806" w:rsidP="00A925DD">
            <w:pPr>
              <w:rPr>
                <w:sz w:val="28"/>
                <w:szCs w:val="28"/>
              </w:rPr>
            </w:pPr>
            <w:r w:rsidRPr="008E0BD5">
              <w:rPr>
                <w:color w:val="000000"/>
                <w:sz w:val="28"/>
                <w:szCs w:val="28"/>
              </w:rPr>
              <w:t>23:36:0707012:135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806" w:rsidRPr="00D0780E" w:rsidRDefault="004D7806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8E0BD5">
              <w:rPr>
                <w:color w:val="000000"/>
                <w:sz w:val="28"/>
                <w:szCs w:val="28"/>
              </w:rPr>
              <w:t>Российская Федерация, Краснодарский край, Щербиновский муниципальный район, с.п. Старощербиновское, ст-ца Старощербиновская,                        ул. Степана Разина, з/у 130</w:t>
            </w:r>
          </w:p>
        </w:tc>
      </w:tr>
      <w:tr w:rsidR="004D7806" w:rsidRPr="00D0780E" w:rsidTr="0067457C">
        <w:trPr>
          <w:trHeight w:val="21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806" w:rsidRPr="00D0780E" w:rsidRDefault="004D7806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D7806" w:rsidRPr="00D0780E" w:rsidRDefault="004D7806" w:rsidP="00A925DD">
            <w:pPr>
              <w:rPr>
                <w:sz w:val="28"/>
                <w:szCs w:val="28"/>
              </w:rPr>
            </w:pPr>
            <w:r w:rsidRPr="008E0BD5">
              <w:rPr>
                <w:color w:val="000000"/>
                <w:sz w:val="28"/>
                <w:szCs w:val="28"/>
              </w:rPr>
              <w:t>23:36:0707012:134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806" w:rsidRPr="00D0780E" w:rsidRDefault="004D7806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8E0BD5">
              <w:rPr>
                <w:color w:val="000000"/>
                <w:sz w:val="28"/>
                <w:szCs w:val="28"/>
              </w:rPr>
              <w:t>Российская Федерация, Краснодарский край, Щербиновский муниципальный район, с.п. Старощербиновское, ст-ца Старощербиновская,                        ул. Степана Разина, з/у 128</w:t>
            </w:r>
          </w:p>
        </w:tc>
      </w:tr>
      <w:tr w:rsidR="004D7806" w:rsidRPr="00D0780E" w:rsidTr="0067457C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806" w:rsidRPr="00D0780E" w:rsidRDefault="004D7806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D7806" w:rsidRPr="00D0780E" w:rsidRDefault="004D7806" w:rsidP="00A925DD">
            <w:pPr>
              <w:rPr>
                <w:sz w:val="28"/>
                <w:szCs w:val="28"/>
              </w:rPr>
            </w:pPr>
            <w:r w:rsidRPr="008E0BD5">
              <w:rPr>
                <w:color w:val="000000"/>
                <w:sz w:val="28"/>
                <w:szCs w:val="28"/>
              </w:rPr>
              <w:t>23:36:0707012:133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806" w:rsidRPr="00D0780E" w:rsidRDefault="004D7806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8E0BD5">
              <w:rPr>
                <w:color w:val="000000"/>
                <w:sz w:val="28"/>
                <w:szCs w:val="28"/>
              </w:rPr>
              <w:t>Российская Федерация, Краснодарский край, Щербиновский муниципальный район, с.п. Старощербиновское, ст-ца Старощербиновская,                        ул. Степана Разина, з/у 126</w:t>
            </w:r>
          </w:p>
        </w:tc>
      </w:tr>
    </w:tbl>
    <w:p w:rsidR="004D7806" w:rsidRPr="00D0780E" w:rsidRDefault="004D7806" w:rsidP="00EF6F39">
      <w:pPr>
        <w:pStyle w:val="NoSpacing"/>
        <w:jc w:val="both"/>
        <w:rPr>
          <w:sz w:val="28"/>
          <w:szCs w:val="28"/>
        </w:rPr>
      </w:pPr>
      <w:bookmarkStart w:id="0" w:name="_Hlk74737281"/>
    </w:p>
    <w:p w:rsidR="004D7806" w:rsidRPr="00D0780E" w:rsidRDefault="004D7806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>.</w:t>
      </w:r>
    </w:p>
    <w:p w:rsidR="004D7806" w:rsidRPr="00D0780E" w:rsidRDefault="004D7806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0780E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муниципальный район Краснодарского края по адресу: 353620, Краснодарский край, ст. Старощербиновская, ул. Советов, 68.</w:t>
      </w:r>
    </w:p>
    <w:bookmarkEnd w:id="0"/>
    <w:p w:rsidR="004D7806" w:rsidRPr="00D0780E" w:rsidRDefault="004D7806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Обоснование необходимости установления публичного сервитута:</w:t>
      </w:r>
    </w:p>
    <w:p w:rsidR="004D7806" w:rsidRPr="00D0780E" w:rsidRDefault="004D7806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4D7806" w:rsidRPr="00D0780E" w:rsidRDefault="004D7806" w:rsidP="00D0780E">
      <w:pPr>
        <w:pStyle w:val="NoSpacing"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глава V.7 Федерального закона от 25 октября 2001 года №136-ФЗ Земельного кодекса Российской Федерации»;</w:t>
      </w:r>
    </w:p>
    <w:p w:rsidR="004D7806" w:rsidRPr="00D0780E" w:rsidRDefault="004D7806" w:rsidP="00D0780E">
      <w:pPr>
        <w:pStyle w:val="NoSpacing"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границы публичного сервитута сформированы с учетом требований п.5 ст. 39.39 ЗК РФ; п.6 ст. 39.41</w:t>
      </w:r>
      <w:bookmarkStart w:id="1" w:name="_GoBack"/>
      <w:bookmarkEnd w:id="1"/>
      <w:r w:rsidRPr="00D0780E">
        <w:rPr>
          <w:sz w:val="28"/>
          <w:szCs w:val="28"/>
        </w:rPr>
        <w:t xml:space="preserve"> ЗК РФ.</w:t>
      </w:r>
    </w:p>
    <w:p w:rsidR="004D7806" w:rsidRPr="00D0780E" w:rsidRDefault="004D7806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4D7806" w:rsidRPr="008841B1" w:rsidRDefault="004D7806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: </w:t>
      </w:r>
      <w:hyperlink r:id="rId5" w:history="1"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8841B1">
        <w:rPr>
          <w:color w:val="000000"/>
          <w:sz w:val="28"/>
          <w:szCs w:val="28"/>
        </w:rPr>
        <w:t>.</w:t>
      </w:r>
    </w:p>
    <w:p w:rsidR="004D7806" w:rsidRPr="004C43B3" w:rsidRDefault="004D7806"/>
    <w:sectPr w:rsidR="004D7806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8056B"/>
    <w:rsid w:val="000D2752"/>
    <w:rsid w:val="000D5DDA"/>
    <w:rsid w:val="00144B54"/>
    <w:rsid w:val="001777E4"/>
    <w:rsid w:val="001A02A9"/>
    <w:rsid w:val="001A104E"/>
    <w:rsid w:val="001A7A50"/>
    <w:rsid w:val="001C37BB"/>
    <w:rsid w:val="00214254"/>
    <w:rsid w:val="0022156C"/>
    <w:rsid w:val="00232F95"/>
    <w:rsid w:val="002B06E4"/>
    <w:rsid w:val="00321666"/>
    <w:rsid w:val="00365D66"/>
    <w:rsid w:val="00384282"/>
    <w:rsid w:val="003B6A34"/>
    <w:rsid w:val="003D2A33"/>
    <w:rsid w:val="003E0C31"/>
    <w:rsid w:val="003E563C"/>
    <w:rsid w:val="004163BB"/>
    <w:rsid w:val="00420049"/>
    <w:rsid w:val="00434FFF"/>
    <w:rsid w:val="004C43B3"/>
    <w:rsid w:val="004D330B"/>
    <w:rsid w:val="004D7806"/>
    <w:rsid w:val="00541F1D"/>
    <w:rsid w:val="0058155C"/>
    <w:rsid w:val="005815F6"/>
    <w:rsid w:val="00584BF9"/>
    <w:rsid w:val="00584DCF"/>
    <w:rsid w:val="005D2DF0"/>
    <w:rsid w:val="006119A3"/>
    <w:rsid w:val="00614DFA"/>
    <w:rsid w:val="0067457C"/>
    <w:rsid w:val="006A21AD"/>
    <w:rsid w:val="006D26CA"/>
    <w:rsid w:val="006E170D"/>
    <w:rsid w:val="006E49F2"/>
    <w:rsid w:val="006F343F"/>
    <w:rsid w:val="00715356"/>
    <w:rsid w:val="00741560"/>
    <w:rsid w:val="00745A88"/>
    <w:rsid w:val="007503E4"/>
    <w:rsid w:val="00751463"/>
    <w:rsid w:val="007D2638"/>
    <w:rsid w:val="007E7E6B"/>
    <w:rsid w:val="00860314"/>
    <w:rsid w:val="00882988"/>
    <w:rsid w:val="008841B1"/>
    <w:rsid w:val="008861DF"/>
    <w:rsid w:val="008E0BD5"/>
    <w:rsid w:val="008E6B97"/>
    <w:rsid w:val="00932DF8"/>
    <w:rsid w:val="009C203F"/>
    <w:rsid w:val="00A05EF6"/>
    <w:rsid w:val="00A17CF7"/>
    <w:rsid w:val="00A42E4C"/>
    <w:rsid w:val="00A905C1"/>
    <w:rsid w:val="00A925DD"/>
    <w:rsid w:val="00AA31CE"/>
    <w:rsid w:val="00AC2C3E"/>
    <w:rsid w:val="00AC31BA"/>
    <w:rsid w:val="00AD1B17"/>
    <w:rsid w:val="00AE20F8"/>
    <w:rsid w:val="00AF7C4A"/>
    <w:rsid w:val="00B25BF6"/>
    <w:rsid w:val="00B36897"/>
    <w:rsid w:val="00B40E34"/>
    <w:rsid w:val="00B61FEA"/>
    <w:rsid w:val="00B81761"/>
    <w:rsid w:val="00B95D5E"/>
    <w:rsid w:val="00BD3E0E"/>
    <w:rsid w:val="00C029D8"/>
    <w:rsid w:val="00C138C5"/>
    <w:rsid w:val="00C27A98"/>
    <w:rsid w:val="00C7700B"/>
    <w:rsid w:val="00C8239D"/>
    <w:rsid w:val="00C97B9D"/>
    <w:rsid w:val="00CA53AC"/>
    <w:rsid w:val="00CB7BD7"/>
    <w:rsid w:val="00D00A4E"/>
    <w:rsid w:val="00D0780E"/>
    <w:rsid w:val="00D338A6"/>
    <w:rsid w:val="00D750EB"/>
    <w:rsid w:val="00D94D58"/>
    <w:rsid w:val="00D978BA"/>
    <w:rsid w:val="00DB5CAE"/>
    <w:rsid w:val="00DD5B43"/>
    <w:rsid w:val="00E02222"/>
    <w:rsid w:val="00E07DA6"/>
    <w:rsid w:val="00E33074"/>
    <w:rsid w:val="00E51F52"/>
    <w:rsid w:val="00E90CC3"/>
    <w:rsid w:val="00ED2EAC"/>
    <w:rsid w:val="00EF6F39"/>
    <w:rsid w:val="00F0019D"/>
    <w:rsid w:val="00F12722"/>
    <w:rsid w:val="00F23125"/>
    <w:rsid w:val="00F27174"/>
    <w:rsid w:val="00F37A36"/>
    <w:rsid w:val="00F463B0"/>
    <w:rsid w:val="00F46668"/>
    <w:rsid w:val="00F639A3"/>
    <w:rsid w:val="00F65D15"/>
    <w:rsid w:val="00F844D0"/>
    <w:rsid w:val="00F94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pravlenie.uiz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</TotalTime>
  <Pages>3</Pages>
  <Words>763</Words>
  <Characters>4352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35</cp:revision>
  <cp:lastPrinted>2025-10-15T07:40:00Z</cp:lastPrinted>
  <dcterms:created xsi:type="dcterms:W3CDTF">2025-10-29T16:07:00Z</dcterms:created>
  <dcterms:modified xsi:type="dcterms:W3CDTF">2026-03-12T07:55:00Z</dcterms:modified>
</cp:coreProperties>
</file>