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C7" w:rsidRPr="00DD5B43" w:rsidRDefault="002517C7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2517C7" w:rsidRPr="00F65D15" w:rsidRDefault="002517C7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2517C7" w:rsidRPr="003E0C31" w:rsidRDefault="002517C7" w:rsidP="003E0C3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3E0C31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2517C7" w:rsidRPr="003E0C31" w:rsidRDefault="002517C7" w:rsidP="003E0C3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3E0C31">
        <w:rPr>
          <w:b/>
          <w:sz w:val="28"/>
          <w:szCs w:val="28"/>
          <w:u w:val="single"/>
        </w:rPr>
        <w:t xml:space="preserve">ст-ца Старощербиновская (по ул. 3 Интернационал </w:t>
      </w:r>
    </w:p>
    <w:p w:rsidR="002517C7" w:rsidRPr="001A104E" w:rsidRDefault="002517C7" w:rsidP="003E0C3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E0C31">
        <w:rPr>
          <w:b/>
          <w:sz w:val="28"/>
          <w:szCs w:val="28"/>
          <w:u w:val="single"/>
        </w:rPr>
        <w:t>от ул. С. и Ванцетти от ж.д. № 19-27)»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2517C7" w:rsidRPr="00D0780E" w:rsidRDefault="002517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2517C7" w:rsidRPr="00D0780E" w:rsidRDefault="002517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2517C7" w:rsidRPr="00D0780E" w:rsidRDefault="002517C7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2517C7" w:rsidRPr="00D0780E" w:rsidTr="004C43B3">
        <w:trPr>
          <w:trHeight w:val="842"/>
        </w:trPr>
        <w:tc>
          <w:tcPr>
            <w:tcW w:w="709" w:type="dxa"/>
          </w:tcPr>
          <w:p w:rsidR="002517C7" w:rsidRPr="00D0780E" w:rsidRDefault="002517C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2517C7" w:rsidRPr="00D0780E" w:rsidRDefault="002517C7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2517C7" w:rsidRPr="00D0780E" w:rsidRDefault="002517C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2517C7" w:rsidRPr="00D0780E" w:rsidRDefault="002517C7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517C7" w:rsidRPr="00D0780E" w:rsidTr="004C43B3">
        <w:tc>
          <w:tcPr>
            <w:tcW w:w="709" w:type="dxa"/>
            <w:vAlign w:val="center"/>
          </w:tcPr>
          <w:p w:rsidR="002517C7" w:rsidRPr="00D0780E" w:rsidRDefault="002517C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517C7" w:rsidRPr="00D0780E" w:rsidRDefault="002517C7" w:rsidP="008E6B97">
            <w:pPr>
              <w:rPr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23:36:0707026:26</w:t>
            </w:r>
          </w:p>
        </w:tc>
        <w:tc>
          <w:tcPr>
            <w:tcW w:w="7342" w:type="dxa"/>
            <w:vAlign w:val="center"/>
          </w:tcPr>
          <w:p w:rsidR="002517C7" w:rsidRPr="00D0780E" w:rsidRDefault="002517C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3-го интернационала, з/у 17</w:t>
            </w:r>
          </w:p>
        </w:tc>
      </w:tr>
      <w:tr w:rsidR="002517C7" w:rsidRPr="00D0780E" w:rsidTr="004C43B3">
        <w:tc>
          <w:tcPr>
            <w:tcW w:w="709" w:type="dxa"/>
            <w:vAlign w:val="center"/>
          </w:tcPr>
          <w:p w:rsidR="002517C7" w:rsidRPr="00D0780E" w:rsidRDefault="002517C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517C7" w:rsidRPr="00D0780E" w:rsidRDefault="002517C7" w:rsidP="008E6B97">
            <w:pPr>
              <w:rPr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23:36:0707026:17</w:t>
            </w:r>
          </w:p>
        </w:tc>
        <w:tc>
          <w:tcPr>
            <w:tcW w:w="7342" w:type="dxa"/>
            <w:vAlign w:val="center"/>
          </w:tcPr>
          <w:p w:rsidR="002517C7" w:rsidRPr="00D0780E" w:rsidRDefault="002517C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3-го интернационала, з/у 19</w:t>
            </w:r>
          </w:p>
        </w:tc>
      </w:tr>
      <w:tr w:rsidR="002517C7" w:rsidRPr="00D0780E" w:rsidTr="004C43B3">
        <w:tc>
          <w:tcPr>
            <w:tcW w:w="709" w:type="dxa"/>
            <w:vAlign w:val="center"/>
          </w:tcPr>
          <w:p w:rsidR="002517C7" w:rsidRPr="00D0780E" w:rsidRDefault="002517C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517C7" w:rsidRPr="00D0780E" w:rsidRDefault="002517C7" w:rsidP="008E6B97">
            <w:pPr>
              <w:rPr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23:36:0707026:97</w:t>
            </w:r>
          </w:p>
        </w:tc>
        <w:tc>
          <w:tcPr>
            <w:tcW w:w="7342" w:type="dxa"/>
            <w:vAlign w:val="center"/>
          </w:tcPr>
          <w:p w:rsidR="002517C7" w:rsidRPr="00D0780E" w:rsidRDefault="002517C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ул. 3-го интернационала, з/у 21</w:t>
            </w:r>
          </w:p>
        </w:tc>
      </w:tr>
      <w:tr w:rsidR="002517C7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517C7" w:rsidRPr="00D0780E" w:rsidRDefault="002517C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517C7" w:rsidRPr="00D0780E" w:rsidRDefault="002517C7" w:rsidP="00A925DD">
            <w:pPr>
              <w:rPr>
                <w:sz w:val="28"/>
                <w:szCs w:val="28"/>
              </w:rPr>
            </w:pPr>
            <w:r w:rsidRPr="00232F95">
              <w:rPr>
                <w:sz w:val="28"/>
                <w:szCs w:val="28"/>
              </w:rPr>
              <w:t>23:36:0707026:99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2517C7" w:rsidRPr="00D0780E" w:rsidRDefault="002517C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ул. 3-го интернационала, з/у 23</w:t>
            </w:r>
          </w:p>
        </w:tc>
      </w:tr>
      <w:tr w:rsidR="002517C7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7C7" w:rsidRPr="00D0780E" w:rsidRDefault="002517C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517C7" w:rsidRPr="00D0780E" w:rsidRDefault="002517C7" w:rsidP="00AD1B17">
            <w:pPr>
              <w:rPr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23:36:0707026:203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7C7" w:rsidRPr="00D0780E" w:rsidRDefault="002517C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ул. Сакко</w:t>
            </w:r>
            <w:r>
              <w:rPr>
                <w:color w:val="000000"/>
                <w:sz w:val="28"/>
                <w:szCs w:val="28"/>
              </w:rPr>
              <w:t xml:space="preserve"> и</w:t>
            </w:r>
            <w:r w:rsidRPr="00232F95">
              <w:rPr>
                <w:color w:val="000000"/>
                <w:sz w:val="28"/>
                <w:szCs w:val="28"/>
              </w:rPr>
              <w:t xml:space="preserve"> Ванцетти, з/у 26</w:t>
            </w:r>
          </w:p>
        </w:tc>
      </w:tr>
      <w:tr w:rsidR="002517C7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7C7" w:rsidRPr="00D0780E" w:rsidRDefault="002517C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517C7" w:rsidRPr="00D0780E" w:rsidRDefault="002517C7" w:rsidP="00A925DD">
            <w:pPr>
              <w:rPr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23:36:0707026:105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7C7" w:rsidRPr="00D0780E" w:rsidRDefault="002517C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32F9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ул. Сакко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2F95">
              <w:rPr>
                <w:color w:val="000000"/>
                <w:sz w:val="28"/>
                <w:szCs w:val="28"/>
              </w:rPr>
              <w:t>и Ванцетти, з/у 29</w:t>
            </w:r>
          </w:p>
        </w:tc>
      </w:tr>
    </w:tbl>
    <w:p w:rsidR="002517C7" w:rsidRPr="00D0780E" w:rsidRDefault="002517C7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2517C7" w:rsidRPr="00D0780E" w:rsidRDefault="002517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2517C7" w:rsidRPr="00D0780E" w:rsidRDefault="002517C7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2517C7" w:rsidRPr="00D0780E" w:rsidRDefault="002517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2517C7" w:rsidRPr="00D0780E" w:rsidRDefault="002517C7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2517C7" w:rsidRPr="00D0780E" w:rsidRDefault="002517C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2517C7" w:rsidRPr="00D0780E" w:rsidRDefault="002517C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2517C7" w:rsidRPr="00D0780E" w:rsidRDefault="002517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517C7" w:rsidRPr="008841B1" w:rsidRDefault="002517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2517C7" w:rsidRPr="004C43B3" w:rsidRDefault="002517C7"/>
    <w:sectPr w:rsidR="002517C7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777E4"/>
    <w:rsid w:val="001A02A9"/>
    <w:rsid w:val="001A104E"/>
    <w:rsid w:val="001A7A50"/>
    <w:rsid w:val="001C37BB"/>
    <w:rsid w:val="00232F95"/>
    <w:rsid w:val="002517C7"/>
    <w:rsid w:val="002B06E4"/>
    <w:rsid w:val="00321666"/>
    <w:rsid w:val="0036193C"/>
    <w:rsid w:val="00384282"/>
    <w:rsid w:val="003B6A34"/>
    <w:rsid w:val="003D2A33"/>
    <w:rsid w:val="003E0C31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5D2DF0"/>
    <w:rsid w:val="006119A3"/>
    <w:rsid w:val="00614DFA"/>
    <w:rsid w:val="006A21AD"/>
    <w:rsid w:val="006D26CA"/>
    <w:rsid w:val="006E170D"/>
    <w:rsid w:val="006E49F2"/>
    <w:rsid w:val="006F343F"/>
    <w:rsid w:val="00715356"/>
    <w:rsid w:val="00741560"/>
    <w:rsid w:val="007503E4"/>
    <w:rsid w:val="00751463"/>
    <w:rsid w:val="007D2638"/>
    <w:rsid w:val="00860314"/>
    <w:rsid w:val="00882988"/>
    <w:rsid w:val="008841B1"/>
    <w:rsid w:val="008861DF"/>
    <w:rsid w:val="008E6B97"/>
    <w:rsid w:val="00932DF8"/>
    <w:rsid w:val="009B2668"/>
    <w:rsid w:val="00A05EF6"/>
    <w:rsid w:val="00A17CF7"/>
    <w:rsid w:val="00A42E4C"/>
    <w:rsid w:val="00A905C1"/>
    <w:rsid w:val="00A925DD"/>
    <w:rsid w:val="00AA31CE"/>
    <w:rsid w:val="00AC2C3E"/>
    <w:rsid w:val="00AC31BA"/>
    <w:rsid w:val="00AD1B17"/>
    <w:rsid w:val="00AE20F8"/>
    <w:rsid w:val="00AF7C4A"/>
    <w:rsid w:val="00B25BF6"/>
    <w:rsid w:val="00B36897"/>
    <w:rsid w:val="00B40E34"/>
    <w:rsid w:val="00B95D5E"/>
    <w:rsid w:val="00BD2130"/>
    <w:rsid w:val="00BD3E0E"/>
    <w:rsid w:val="00C029D8"/>
    <w:rsid w:val="00C138C5"/>
    <w:rsid w:val="00C27A98"/>
    <w:rsid w:val="00C7700B"/>
    <w:rsid w:val="00C8239D"/>
    <w:rsid w:val="00C97B9D"/>
    <w:rsid w:val="00CA53AC"/>
    <w:rsid w:val="00CB7BD7"/>
    <w:rsid w:val="00D00A4E"/>
    <w:rsid w:val="00D0780E"/>
    <w:rsid w:val="00D338A6"/>
    <w:rsid w:val="00D750EB"/>
    <w:rsid w:val="00D94D58"/>
    <w:rsid w:val="00D978BA"/>
    <w:rsid w:val="00DB5CAE"/>
    <w:rsid w:val="00DD5B43"/>
    <w:rsid w:val="00E02222"/>
    <w:rsid w:val="00E07DA6"/>
    <w:rsid w:val="00E33074"/>
    <w:rsid w:val="00E51F52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610</Words>
  <Characters>3481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32</cp:revision>
  <cp:lastPrinted>2025-10-15T07:40:00Z</cp:lastPrinted>
  <dcterms:created xsi:type="dcterms:W3CDTF">2025-10-29T16:07:00Z</dcterms:created>
  <dcterms:modified xsi:type="dcterms:W3CDTF">2026-03-12T07:55:00Z</dcterms:modified>
</cp:coreProperties>
</file>