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1A" w:rsidRPr="00DD5B43" w:rsidRDefault="00F0541A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F0541A" w:rsidRPr="00F65D15" w:rsidRDefault="00F0541A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F0541A" w:rsidRPr="00D83F06" w:rsidRDefault="00F0541A" w:rsidP="00D83F06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D83F06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F0541A" w:rsidRPr="00D83F06" w:rsidRDefault="00F0541A" w:rsidP="00D83F06">
      <w:pPr>
        <w:jc w:val="center"/>
        <w:rPr>
          <w:b/>
          <w:sz w:val="28"/>
          <w:szCs w:val="28"/>
          <w:u w:val="single"/>
        </w:rPr>
      </w:pPr>
      <w:r w:rsidRPr="00D83F06">
        <w:rPr>
          <w:b/>
          <w:sz w:val="28"/>
          <w:szCs w:val="28"/>
          <w:u w:val="single"/>
        </w:rPr>
        <w:t xml:space="preserve">ст-ца Старощербиновская (по ул. Пионерской от ж.д. № 46-70 </w:t>
      </w:r>
    </w:p>
    <w:p w:rsidR="00F0541A" w:rsidRPr="00FC5FEF" w:rsidRDefault="00F0541A" w:rsidP="00D83F06">
      <w:pPr>
        <w:jc w:val="center"/>
        <w:rPr>
          <w:b/>
        </w:rPr>
      </w:pPr>
      <w:r w:rsidRPr="00D83F06">
        <w:rPr>
          <w:b/>
          <w:sz w:val="28"/>
          <w:szCs w:val="28"/>
          <w:u w:val="single"/>
        </w:rPr>
        <w:t>от ул. Красной до ж.д. № 70)»</w:t>
      </w:r>
    </w:p>
    <w:p w:rsidR="00F0541A" w:rsidRPr="001A104E" w:rsidRDefault="00F0541A" w:rsidP="00BD617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i/>
          <w:iCs/>
          <w:sz w:val="28"/>
          <w:szCs w:val="28"/>
          <w:u w:val="single"/>
        </w:rPr>
        <w:br/>
      </w:r>
    </w:p>
    <w:p w:rsidR="00F0541A" w:rsidRPr="00D0780E" w:rsidRDefault="00F0541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F0541A" w:rsidRPr="00D0780E" w:rsidRDefault="00F0541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F0541A" w:rsidRPr="00D0780E" w:rsidRDefault="00F0541A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F0541A" w:rsidRPr="00D0780E" w:rsidTr="004C43B3">
        <w:trPr>
          <w:trHeight w:val="842"/>
        </w:trPr>
        <w:tc>
          <w:tcPr>
            <w:tcW w:w="709" w:type="dxa"/>
          </w:tcPr>
          <w:p w:rsidR="00F0541A" w:rsidRPr="00D0780E" w:rsidRDefault="00F0541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F0541A" w:rsidRPr="00D0780E" w:rsidRDefault="00F0541A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F0541A" w:rsidRPr="00D0780E" w:rsidRDefault="00F0541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F0541A" w:rsidRPr="00D0780E" w:rsidRDefault="00F0541A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0541A" w:rsidRPr="00D0780E" w:rsidTr="004C43B3">
        <w:tc>
          <w:tcPr>
            <w:tcW w:w="709" w:type="dxa"/>
            <w:vAlign w:val="center"/>
          </w:tcPr>
          <w:p w:rsidR="00F0541A" w:rsidRPr="00D0780E" w:rsidRDefault="00F0541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0541A" w:rsidRPr="00D0780E" w:rsidRDefault="00F0541A" w:rsidP="008E6B97">
            <w:pPr>
              <w:rPr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23:36:0707018:242</w:t>
            </w:r>
          </w:p>
        </w:tc>
        <w:tc>
          <w:tcPr>
            <w:tcW w:w="7342" w:type="dxa"/>
            <w:vAlign w:val="center"/>
          </w:tcPr>
          <w:p w:rsidR="00F0541A" w:rsidRPr="00D0780E" w:rsidRDefault="00F0541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Советов, з/у 161</w:t>
            </w:r>
          </w:p>
        </w:tc>
      </w:tr>
      <w:tr w:rsidR="00F0541A" w:rsidRPr="00D0780E" w:rsidTr="004C43B3">
        <w:tc>
          <w:tcPr>
            <w:tcW w:w="709" w:type="dxa"/>
            <w:vAlign w:val="center"/>
          </w:tcPr>
          <w:p w:rsidR="00F0541A" w:rsidRPr="00D0780E" w:rsidRDefault="00F0541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0541A" w:rsidRPr="00D0780E" w:rsidRDefault="00F0541A" w:rsidP="008E6B97">
            <w:pPr>
              <w:rPr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23:36:0707018:358</w:t>
            </w:r>
          </w:p>
        </w:tc>
        <w:tc>
          <w:tcPr>
            <w:tcW w:w="7342" w:type="dxa"/>
            <w:vAlign w:val="center"/>
          </w:tcPr>
          <w:p w:rsidR="00F0541A" w:rsidRPr="00D0780E" w:rsidRDefault="00F0541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</w:t>
            </w:r>
            <w:r>
              <w:rPr>
                <w:color w:val="000000"/>
                <w:sz w:val="28"/>
                <w:szCs w:val="28"/>
              </w:rPr>
              <w:t xml:space="preserve"> ул. Пионерская, </w:t>
            </w:r>
            <w:r w:rsidRPr="00D66710">
              <w:rPr>
                <w:color w:val="000000"/>
                <w:sz w:val="28"/>
                <w:szCs w:val="28"/>
              </w:rPr>
              <w:t>з/у 64</w:t>
            </w:r>
          </w:p>
        </w:tc>
      </w:tr>
      <w:tr w:rsidR="00F0541A" w:rsidRPr="00D0780E" w:rsidTr="00BE34F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0541A" w:rsidRPr="00D0780E" w:rsidRDefault="00F0541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0541A" w:rsidRPr="00D0780E" w:rsidRDefault="00F0541A" w:rsidP="008E6B97">
            <w:pPr>
              <w:rPr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23:36:0707018:1190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F0541A" w:rsidRPr="00D0780E" w:rsidRDefault="00F0541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Пионерская, з/у 60</w:t>
            </w:r>
          </w:p>
        </w:tc>
      </w:tr>
      <w:tr w:rsidR="00F0541A" w:rsidRPr="00D0780E" w:rsidTr="00BE34F1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41A" w:rsidRPr="00D0780E" w:rsidRDefault="00F0541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0541A" w:rsidRPr="00D0780E" w:rsidRDefault="00F0541A" w:rsidP="00A925DD">
            <w:pPr>
              <w:rPr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23:36:0707018:194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41A" w:rsidRPr="00D0780E" w:rsidRDefault="00F0541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ст-ца Старощербиновская, ул. Пионерская, з/у 58</w:t>
            </w:r>
          </w:p>
        </w:tc>
      </w:tr>
      <w:tr w:rsidR="00F0541A" w:rsidRPr="00D0780E" w:rsidTr="00BE34F1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41A" w:rsidRPr="00D0780E" w:rsidRDefault="00F0541A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0541A" w:rsidRPr="00D0780E" w:rsidRDefault="00F0541A" w:rsidP="00A925DD">
            <w:pPr>
              <w:rPr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23:36:0707018:34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41A" w:rsidRPr="00D0780E" w:rsidRDefault="00F0541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ст-ца Старощербиновская, ул. Пионерская, з/у 56</w:t>
            </w:r>
          </w:p>
        </w:tc>
      </w:tr>
      <w:tr w:rsidR="00F0541A" w:rsidRPr="00D0780E" w:rsidTr="00BE34F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41A" w:rsidRPr="00D0780E" w:rsidRDefault="00F0541A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0541A" w:rsidRPr="00D0780E" w:rsidRDefault="00F0541A" w:rsidP="00A925DD">
            <w:pPr>
              <w:rPr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23:36:0707018:190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41A" w:rsidRPr="00D0780E" w:rsidRDefault="00F0541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Пионерская, з/у 48</w:t>
            </w:r>
          </w:p>
        </w:tc>
      </w:tr>
      <w:tr w:rsidR="00F0541A" w:rsidRPr="00D0780E" w:rsidTr="003B4CB5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41A" w:rsidRPr="00D0780E" w:rsidRDefault="00F0541A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0541A" w:rsidRPr="00D0780E" w:rsidRDefault="00F0541A" w:rsidP="00A925DD">
            <w:pPr>
              <w:rPr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23:36:0707018:202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41A" w:rsidRPr="00D0780E" w:rsidRDefault="00F0541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Пионерская, з/у 46/1</w:t>
            </w:r>
          </w:p>
        </w:tc>
      </w:tr>
      <w:tr w:rsidR="00F0541A" w:rsidRPr="00D0780E" w:rsidTr="003B4CB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41A" w:rsidRDefault="00F0541A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0541A" w:rsidRPr="00D0780E" w:rsidRDefault="00F0541A" w:rsidP="00A925DD">
            <w:pPr>
              <w:rPr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23:36:0707018:189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41A" w:rsidRPr="00D0780E" w:rsidRDefault="00F0541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ст-ца Старощербиновская, ул. Пионерская, з/у 46</w:t>
            </w:r>
          </w:p>
        </w:tc>
      </w:tr>
      <w:tr w:rsidR="00F0541A" w:rsidRPr="00D0780E" w:rsidTr="003B4CB5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41A" w:rsidRDefault="00F0541A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0541A" w:rsidRPr="00D0780E" w:rsidRDefault="00F0541A" w:rsidP="00A925DD">
            <w:pPr>
              <w:rPr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23:36:0707018:122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41A" w:rsidRPr="00D0780E" w:rsidRDefault="00F0541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ст-ца Старощербиновская, ул. Красная, з/у 146</w:t>
            </w:r>
          </w:p>
        </w:tc>
      </w:tr>
      <w:tr w:rsidR="00F0541A" w:rsidRPr="00D0780E" w:rsidTr="003B4CB5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41A" w:rsidRDefault="00F0541A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0541A" w:rsidRPr="00D0780E" w:rsidRDefault="00F0541A" w:rsidP="00A925DD">
            <w:pPr>
              <w:rPr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23:36:0707018:16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41A" w:rsidRPr="00D0780E" w:rsidRDefault="00F0541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ст-ца Старощербиновская, ул. Красная, з/у 148/1</w:t>
            </w:r>
          </w:p>
        </w:tc>
      </w:tr>
      <w:tr w:rsidR="00F0541A" w:rsidRPr="00D0780E" w:rsidTr="003B4CB5">
        <w:trPr>
          <w:trHeight w:val="3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41A" w:rsidRDefault="00F0541A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0541A" w:rsidRPr="00D0780E" w:rsidRDefault="00F0541A" w:rsidP="00A925DD">
            <w:pPr>
              <w:rPr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23:36:0707018:250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41A" w:rsidRPr="00D0780E" w:rsidRDefault="00F0541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D66710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ст-ца Старощербиновская, ул. Красная, з/у 148</w:t>
            </w:r>
          </w:p>
        </w:tc>
      </w:tr>
    </w:tbl>
    <w:p w:rsidR="00F0541A" w:rsidRPr="00D0780E" w:rsidRDefault="00F0541A" w:rsidP="00EF6F39">
      <w:pPr>
        <w:pStyle w:val="NoSpacing"/>
        <w:jc w:val="both"/>
        <w:rPr>
          <w:sz w:val="28"/>
          <w:szCs w:val="28"/>
        </w:rPr>
      </w:pPr>
    </w:p>
    <w:p w:rsidR="00F0541A" w:rsidRPr="00D0780E" w:rsidRDefault="00F0541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F0541A" w:rsidRPr="00D0780E" w:rsidRDefault="00F0541A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p w:rsidR="00F0541A" w:rsidRPr="00D0780E" w:rsidRDefault="00F0541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F0541A" w:rsidRPr="00D0780E" w:rsidRDefault="00F0541A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F0541A" w:rsidRPr="00D0780E" w:rsidRDefault="00F0541A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F0541A" w:rsidRPr="00D0780E" w:rsidRDefault="00F0541A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0" w:name="_GoBack"/>
      <w:bookmarkEnd w:id="0"/>
      <w:r w:rsidRPr="00D0780E">
        <w:rPr>
          <w:sz w:val="28"/>
          <w:szCs w:val="28"/>
        </w:rPr>
        <w:t xml:space="preserve"> ЗК РФ.</w:t>
      </w:r>
    </w:p>
    <w:p w:rsidR="00F0541A" w:rsidRPr="00D0780E" w:rsidRDefault="00F0541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F0541A" w:rsidRPr="008841B1" w:rsidRDefault="00F0541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F0541A" w:rsidRPr="004C43B3" w:rsidRDefault="00F0541A"/>
    <w:sectPr w:rsidR="00F0541A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02ED5"/>
    <w:rsid w:val="000D5DDA"/>
    <w:rsid w:val="00144B54"/>
    <w:rsid w:val="001777E4"/>
    <w:rsid w:val="00184A00"/>
    <w:rsid w:val="001A02A9"/>
    <w:rsid w:val="001A104E"/>
    <w:rsid w:val="001C37BB"/>
    <w:rsid w:val="00260109"/>
    <w:rsid w:val="002B06E4"/>
    <w:rsid w:val="002C69BD"/>
    <w:rsid w:val="002F63E9"/>
    <w:rsid w:val="00321666"/>
    <w:rsid w:val="00384282"/>
    <w:rsid w:val="003B4CB5"/>
    <w:rsid w:val="003B6A34"/>
    <w:rsid w:val="003D2A33"/>
    <w:rsid w:val="003E563C"/>
    <w:rsid w:val="004163BB"/>
    <w:rsid w:val="00420049"/>
    <w:rsid w:val="00434FFF"/>
    <w:rsid w:val="004874DB"/>
    <w:rsid w:val="004A3302"/>
    <w:rsid w:val="004B3D7F"/>
    <w:rsid w:val="004C43B3"/>
    <w:rsid w:val="004D330B"/>
    <w:rsid w:val="004E27B0"/>
    <w:rsid w:val="00541F1D"/>
    <w:rsid w:val="0058155C"/>
    <w:rsid w:val="005815F6"/>
    <w:rsid w:val="00584BF9"/>
    <w:rsid w:val="005B4965"/>
    <w:rsid w:val="005E4799"/>
    <w:rsid w:val="006D26CA"/>
    <w:rsid w:val="006E170D"/>
    <w:rsid w:val="006E49F2"/>
    <w:rsid w:val="00715356"/>
    <w:rsid w:val="00741560"/>
    <w:rsid w:val="00747972"/>
    <w:rsid w:val="007503E4"/>
    <w:rsid w:val="00751463"/>
    <w:rsid w:val="00783718"/>
    <w:rsid w:val="007D2638"/>
    <w:rsid w:val="007F1DF3"/>
    <w:rsid w:val="00860314"/>
    <w:rsid w:val="00882988"/>
    <w:rsid w:val="008841B1"/>
    <w:rsid w:val="008861DF"/>
    <w:rsid w:val="008E6B97"/>
    <w:rsid w:val="00923479"/>
    <w:rsid w:val="00940443"/>
    <w:rsid w:val="0094604D"/>
    <w:rsid w:val="009B3E59"/>
    <w:rsid w:val="00A05EF6"/>
    <w:rsid w:val="00A17CF7"/>
    <w:rsid w:val="00A33678"/>
    <w:rsid w:val="00A925DD"/>
    <w:rsid w:val="00A92668"/>
    <w:rsid w:val="00AC2C3E"/>
    <w:rsid w:val="00AC31BA"/>
    <w:rsid w:val="00AD1B17"/>
    <w:rsid w:val="00AE20F8"/>
    <w:rsid w:val="00AF75B2"/>
    <w:rsid w:val="00AF7C4A"/>
    <w:rsid w:val="00B36897"/>
    <w:rsid w:val="00B40E34"/>
    <w:rsid w:val="00B94679"/>
    <w:rsid w:val="00BD3E0E"/>
    <w:rsid w:val="00BD6171"/>
    <w:rsid w:val="00BE34F1"/>
    <w:rsid w:val="00C029D8"/>
    <w:rsid w:val="00C138C5"/>
    <w:rsid w:val="00C7700B"/>
    <w:rsid w:val="00C8239D"/>
    <w:rsid w:val="00C97B9D"/>
    <w:rsid w:val="00CA53AC"/>
    <w:rsid w:val="00CC0C71"/>
    <w:rsid w:val="00D04780"/>
    <w:rsid w:val="00D0780E"/>
    <w:rsid w:val="00D629A1"/>
    <w:rsid w:val="00D66710"/>
    <w:rsid w:val="00D83F06"/>
    <w:rsid w:val="00D94D58"/>
    <w:rsid w:val="00D978BA"/>
    <w:rsid w:val="00DB5CAE"/>
    <w:rsid w:val="00DD3D39"/>
    <w:rsid w:val="00DD5B43"/>
    <w:rsid w:val="00DF063B"/>
    <w:rsid w:val="00DF08BC"/>
    <w:rsid w:val="00E02222"/>
    <w:rsid w:val="00E07DA6"/>
    <w:rsid w:val="00E51F52"/>
    <w:rsid w:val="00E90CC3"/>
    <w:rsid w:val="00EF6F39"/>
    <w:rsid w:val="00F0541A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  <w:rsid w:val="00FC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3</Pages>
  <Words>812</Words>
  <Characters>4635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2026-03-12T07:55:00Z</dcterms:modified>
</cp:coreProperties>
</file>