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65" w:rsidRPr="00DD5B43" w:rsidRDefault="00D25D65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D25D65" w:rsidRPr="00F65D15" w:rsidRDefault="00D25D65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D25D65" w:rsidRPr="005F69ED" w:rsidRDefault="00D25D65" w:rsidP="005F69E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F69ED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D25D65" w:rsidRPr="005F69ED" w:rsidRDefault="00D25D65" w:rsidP="005F69ED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F69ED">
        <w:rPr>
          <w:b/>
          <w:sz w:val="28"/>
          <w:szCs w:val="28"/>
          <w:u w:val="single"/>
        </w:rPr>
        <w:t xml:space="preserve">ст-ца Старощербиновская (по ул. Советов от ж.д. № 145-161 </w:t>
      </w:r>
    </w:p>
    <w:p w:rsidR="00D25D65" w:rsidRPr="001A104E" w:rsidRDefault="00D25D65" w:rsidP="005F69E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F69ED">
        <w:rPr>
          <w:b/>
          <w:sz w:val="28"/>
          <w:szCs w:val="28"/>
          <w:u w:val="single"/>
        </w:rPr>
        <w:t>от ул. Краснопартизанская до ул. Пионеров)»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D25D65" w:rsidRPr="00D0780E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D25D65" w:rsidRPr="00D0780E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D25D65" w:rsidRPr="00D0780E" w:rsidRDefault="00D25D65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D25D65" w:rsidRPr="00D0780E" w:rsidTr="004C43B3">
        <w:trPr>
          <w:trHeight w:val="842"/>
        </w:trPr>
        <w:tc>
          <w:tcPr>
            <w:tcW w:w="709" w:type="dxa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25D65" w:rsidRPr="00D0780E" w:rsidRDefault="00D25D65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D25D65" w:rsidRPr="00D0780E" w:rsidRDefault="00D25D65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25D65" w:rsidRPr="00D0780E" w:rsidTr="004C43B3">
        <w:tc>
          <w:tcPr>
            <w:tcW w:w="709" w:type="dxa"/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D25D65" w:rsidRPr="00D0780E" w:rsidRDefault="00D25D65" w:rsidP="008E6B97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23:36:0707018:50</w:t>
            </w:r>
          </w:p>
        </w:tc>
        <w:tc>
          <w:tcPr>
            <w:tcW w:w="7342" w:type="dxa"/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Краснопартизанская, з/у 122</w:t>
            </w:r>
          </w:p>
        </w:tc>
      </w:tr>
      <w:tr w:rsidR="00D25D65" w:rsidRPr="00D0780E" w:rsidTr="004C43B3">
        <w:tc>
          <w:tcPr>
            <w:tcW w:w="709" w:type="dxa"/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D25D65" w:rsidRPr="00D0780E" w:rsidRDefault="00D25D65" w:rsidP="008E6B97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23:36:0707018:45</w:t>
            </w:r>
          </w:p>
        </w:tc>
        <w:tc>
          <w:tcPr>
            <w:tcW w:w="7342" w:type="dxa"/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Ориентир автодорога «Старощербиновская – Ейское Укрепление». Почтовый адрес ориентира: </w:t>
            </w:r>
            <w:r w:rsidRPr="000812E9">
              <w:rPr>
                <w:color w:val="000000"/>
                <w:sz w:val="28"/>
                <w:szCs w:val="28"/>
              </w:rPr>
              <w:t>Краснодарский край, р-н Щербиновский</w:t>
            </w:r>
          </w:p>
        </w:tc>
      </w:tr>
      <w:tr w:rsidR="00D25D65" w:rsidRPr="00D0780E" w:rsidTr="004C43B3">
        <w:tc>
          <w:tcPr>
            <w:tcW w:w="709" w:type="dxa"/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D25D65" w:rsidRPr="00D0780E" w:rsidRDefault="00D25D65" w:rsidP="008E6B97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23:36:0707018:55</w:t>
            </w:r>
          </w:p>
        </w:tc>
        <w:tc>
          <w:tcPr>
            <w:tcW w:w="7342" w:type="dxa"/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145</w:t>
            </w:r>
          </w:p>
        </w:tc>
      </w:tr>
      <w:tr w:rsidR="00D25D65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sz w:val="28"/>
                <w:szCs w:val="28"/>
              </w:rPr>
              <w:t>23:36:0707018:236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147</w:t>
            </w:r>
          </w:p>
        </w:tc>
      </w:tr>
      <w:tr w:rsidR="00D25D65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D1B17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149</w:t>
            </w:r>
          </w:p>
        </w:tc>
      </w:tr>
      <w:tr w:rsidR="00D25D65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м.р-н Щербиновский, с.п. Старощербиновское, ст-ца Старощербиновская, ул. Советов, з/у 151</w:t>
            </w:r>
          </w:p>
        </w:tc>
      </w:tr>
      <w:tr w:rsidR="00D25D65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155</w:t>
            </w:r>
          </w:p>
        </w:tc>
      </w:tr>
      <w:tr w:rsidR="00D25D65" w:rsidRPr="00D0780E" w:rsidTr="005F69ED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159</w:t>
            </w:r>
          </w:p>
        </w:tc>
      </w:tr>
      <w:tr w:rsidR="00D25D65" w:rsidRPr="00D0780E" w:rsidTr="005F69ED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23:36:0707018:246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159/1</w:t>
            </w:r>
          </w:p>
        </w:tc>
      </w:tr>
      <w:tr w:rsidR="00D25D65" w:rsidRPr="00D0780E" w:rsidTr="005F69ED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5D65" w:rsidRPr="00D0780E" w:rsidRDefault="00D25D65" w:rsidP="00A925DD">
            <w:pPr>
              <w:rPr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23:36:0707018:242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5D65" w:rsidRPr="00D0780E" w:rsidRDefault="00D25D65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0812E9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Советов, з/у 161</w:t>
            </w:r>
          </w:p>
        </w:tc>
      </w:tr>
    </w:tbl>
    <w:p w:rsidR="00D25D65" w:rsidRPr="00D0780E" w:rsidRDefault="00D25D65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D25D65" w:rsidRPr="00D0780E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D25D65" w:rsidRPr="00D0780E" w:rsidRDefault="00D25D65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D25D65" w:rsidRPr="00D0780E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D25D65" w:rsidRPr="00D0780E" w:rsidRDefault="00D25D65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D25D65" w:rsidRPr="00D0780E" w:rsidRDefault="00D25D6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D25D65" w:rsidRPr="00D0780E" w:rsidRDefault="00D25D65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D25D65" w:rsidRPr="00D0780E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D25D65" w:rsidRPr="008841B1" w:rsidRDefault="00D25D65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D25D65" w:rsidRPr="004C43B3" w:rsidRDefault="00D25D65"/>
    <w:sectPr w:rsidR="00D25D65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812E9"/>
    <w:rsid w:val="000D5DDA"/>
    <w:rsid w:val="00144B54"/>
    <w:rsid w:val="001777E4"/>
    <w:rsid w:val="001A02A9"/>
    <w:rsid w:val="001A104E"/>
    <w:rsid w:val="001A7A50"/>
    <w:rsid w:val="001C37BB"/>
    <w:rsid w:val="002B06E4"/>
    <w:rsid w:val="002B4141"/>
    <w:rsid w:val="002B4649"/>
    <w:rsid w:val="00321666"/>
    <w:rsid w:val="00384282"/>
    <w:rsid w:val="003B6A34"/>
    <w:rsid w:val="003D2A33"/>
    <w:rsid w:val="003E563C"/>
    <w:rsid w:val="004163BB"/>
    <w:rsid w:val="00420049"/>
    <w:rsid w:val="00434FFF"/>
    <w:rsid w:val="004866E1"/>
    <w:rsid w:val="004C43B3"/>
    <w:rsid w:val="004D330B"/>
    <w:rsid w:val="00541F1D"/>
    <w:rsid w:val="0058155C"/>
    <w:rsid w:val="005815F6"/>
    <w:rsid w:val="00584BF9"/>
    <w:rsid w:val="005F69ED"/>
    <w:rsid w:val="00614DFA"/>
    <w:rsid w:val="006D26CA"/>
    <w:rsid w:val="006E170D"/>
    <w:rsid w:val="006E49F2"/>
    <w:rsid w:val="006F343F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E6B97"/>
    <w:rsid w:val="00A05EF6"/>
    <w:rsid w:val="00A17CF7"/>
    <w:rsid w:val="00A42E4C"/>
    <w:rsid w:val="00A905C1"/>
    <w:rsid w:val="00A925DD"/>
    <w:rsid w:val="00AA31CE"/>
    <w:rsid w:val="00AC2C3E"/>
    <w:rsid w:val="00AC31BA"/>
    <w:rsid w:val="00AD1B17"/>
    <w:rsid w:val="00AE20F8"/>
    <w:rsid w:val="00AF7C4A"/>
    <w:rsid w:val="00B25BF6"/>
    <w:rsid w:val="00B33F3D"/>
    <w:rsid w:val="00B36897"/>
    <w:rsid w:val="00B40E34"/>
    <w:rsid w:val="00BD3E0E"/>
    <w:rsid w:val="00C029D8"/>
    <w:rsid w:val="00C138C5"/>
    <w:rsid w:val="00C27A98"/>
    <w:rsid w:val="00C7700B"/>
    <w:rsid w:val="00C8239D"/>
    <w:rsid w:val="00C97B9D"/>
    <w:rsid w:val="00CA53AC"/>
    <w:rsid w:val="00CC3AAB"/>
    <w:rsid w:val="00D00A4E"/>
    <w:rsid w:val="00D0780E"/>
    <w:rsid w:val="00D25D65"/>
    <w:rsid w:val="00D338A6"/>
    <w:rsid w:val="00D750EB"/>
    <w:rsid w:val="00D94D58"/>
    <w:rsid w:val="00D978BA"/>
    <w:rsid w:val="00DB5CAE"/>
    <w:rsid w:val="00DD5B43"/>
    <w:rsid w:val="00E02222"/>
    <w:rsid w:val="00E07DA6"/>
    <w:rsid w:val="00E33074"/>
    <w:rsid w:val="00E51F52"/>
    <w:rsid w:val="00E90CC3"/>
    <w:rsid w:val="00EA54F9"/>
    <w:rsid w:val="00ED2EAC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3</Pages>
  <Words>718</Words>
  <Characters>4095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28</cp:revision>
  <cp:lastPrinted>2025-10-15T07:40:00Z</cp:lastPrinted>
  <dcterms:created xsi:type="dcterms:W3CDTF">2025-10-29T16:07:00Z</dcterms:created>
  <dcterms:modified xsi:type="dcterms:W3CDTF">2026-03-12T07:54:00Z</dcterms:modified>
</cp:coreProperties>
</file>