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FB" w:rsidRPr="00DD5B43" w:rsidRDefault="003F09FB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3F09FB" w:rsidRPr="00F65D15" w:rsidRDefault="003F09FB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3F09FB" w:rsidRPr="00E93F21" w:rsidRDefault="003F09FB" w:rsidP="00E93F21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E93F21">
        <w:rPr>
          <w:b/>
          <w:sz w:val="28"/>
          <w:szCs w:val="28"/>
          <w:u w:val="single"/>
        </w:rPr>
        <w:t xml:space="preserve">«Газопровод. Краснодарский край, Щербиновский район, </w:t>
      </w:r>
    </w:p>
    <w:p w:rsidR="003F09FB" w:rsidRPr="00E93F21" w:rsidRDefault="003F09FB" w:rsidP="00E93F21">
      <w:pPr>
        <w:jc w:val="center"/>
        <w:rPr>
          <w:b/>
          <w:sz w:val="28"/>
          <w:szCs w:val="28"/>
          <w:u w:val="single"/>
        </w:rPr>
      </w:pPr>
      <w:r w:rsidRPr="00E93F21">
        <w:rPr>
          <w:b/>
          <w:sz w:val="28"/>
          <w:szCs w:val="28"/>
          <w:u w:val="single"/>
        </w:rPr>
        <w:t xml:space="preserve">ст-ца Старощербиновская (по ул. Тельмана от </w:t>
      </w:r>
    </w:p>
    <w:p w:rsidR="003F09FB" w:rsidRPr="00E93F21" w:rsidRDefault="003F09FB" w:rsidP="00E93F21">
      <w:pPr>
        <w:jc w:val="center"/>
        <w:rPr>
          <w:b/>
          <w:sz w:val="28"/>
          <w:szCs w:val="28"/>
          <w:u w:val="single"/>
        </w:rPr>
      </w:pPr>
      <w:r w:rsidRPr="00E93F21">
        <w:rPr>
          <w:b/>
          <w:sz w:val="28"/>
          <w:szCs w:val="28"/>
          <w:u w:val="single"/>
        </w:rPr>
        <w:t>ул. Краснопартизанская до ул. Пушкина от ж.д. № 174-204)»</w:t>
      </w:r>
    </w:p>
    <w:p w:rsidR="003F09FB" w:rsidRPr="001A104E" w:rsidRDefault="003F09FB" w:rsidP="00BD6171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A104E">
        <w:rPr>
          <w:b/>
          <w:i/>
          <w:iCs/>
          <w:sz w:val="28"/>
          <w:szCs w:val="28"/>
          <w:u w:val="single"/>
        </w:rPr>
        <w:br/>
      </w:r>
    </w:p>
    <w:p w:rsidR="003F09FB" w:rsidRPr="00D0780E" w:rsidRDefault="003F09F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3F09FB" w:rsidRPr="00D0780E" w:rsidRDefault="003F09F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3F09FB" w:rsidRPr="00D0780E" w:rsidRDefault="003F09FB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3F09FB" w:rsidRPr="00D0780E" w:rsidTr="004C43B3">
        <w:trPr>
          <w:trHeight w:val="842"/>
        </w:trPr>
        <w:tc>
          <w:tcPr>
            <w:tcW w:w="709" w:type="dxa"/>
          </w:tcPr>
          <w:p w:rsidR="003F09FB" w:rsidRPr="00D0780E" w:rsidRDefault="003F09FB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3F09FB" w:rsidRPr="00D0780E" w:rsidRDefault="003F09FB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3F09FB" w:rsidRPr="00D0780E" w:rsidRDefault="003F09FB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3F09FB" w:rsidRPr="00D0780E" w:rsidRDefault="003F09FB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3F09FB" w:rsidRPr="00D0780E" w:rsidTr="004C43B3">
        <w:tc>
          <w:tcPr>
            <w:tcW w:w="709" w:type="dxa"/>
            <w:vAlign w:val="center"/>
          </w:tcPr>
          <w:p w:rsidR="003F09FB" w:rsidRPr="00D0780E" w:rsidRDefault="003F09FB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F09FB" w:rsidRPr="00D0780E" w:rsidRDefault="003F09FB" w:rsidP="008E6B97">
            <w:pPr>
              <w:rPr>
                <w:sz w:val="28"/>
                <w:szCs w:val="28"/>
              </w:rPr>
            </w:pPr>
            <w:r w:rsidRPr="009A2A27">
              <w:rPr>
                <w:color w:val="000000"/>
                <w:sz w:val="28"/>
                <w:szCs w:val="28"/>
              </w:rPr>
              <w:t>23:36:0707031:148</w:t>
            </w:r>
          </w:p>
        </w:tc>
        <w:tc>
          <w:tcPr>
            <w:tcW w:w="7342" w:type="dxa"/>
            <w:vAlign w:val="center"/>
          </w:tcPr>
          <w:p w:rsidR="003F09FB" w:rsidRPr="00D0780E" w:rsidRDefault="003F09FB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9A2A27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 Тельмана, з/у 178</w:t>
            </w:r>
          </w:p>
        </w:tc>
      </w:tr>
      <w:tr w:rsidR="003F09FB" w:rsidRPr="00D0780E" w:rsidTr="004C43B3">
        <w:tc>
          <w:tcPr>
            <w:tcW w:w="709" w:type="dxa"/>
            <w:vAlign w:val="center"/>
          </w:tcPr>
          <w:p w:rsidR="003F09FB" w:rsidRPr="00D0780E" w:rsidRDefault="003F09FB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3F09FB" w:rsidRPr="00D0780E" w:rsidRDefault="003F09FB" w:rsidP="008E6B97">
            <w:pPr>
              <w:rPr>
                <w:sz w:val="28"/>
                <w:szCs w:val="28"/>
              </w:rPr>
            </w:pPr>
            <w:r w:rsidRPr="009A2A27">
              <w:rPr>
                <w:color w:val="000000"/>
                <w:sz w:val="28"/>
                <w:szCs w:val="28"/>
              </w:rPr>
              <w:t>23:36:0707031:35</w:t>
            </w:r>
          </w:p>
        </w:tc>
        <w:tc>
          <w:tcPr>
            <w:tcW w:w="7342" w:type="dxa"/>
            <w:vAlign w:val="center"/>
          </w:tcPr>
          <w:p w:rsidR="003F09FB" w:rsidRPr="00D0780E" w:rsidRDefault="003F09FB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9A2A27">
              <w:rPr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ст-ца Старощербиновская, ул. Тельмана, з/у 182</w:t>
            </w:r>
          </w:p>
        </w:tc>
      </w:tr>
      <w:tr w:rsidR="003F09FB" w:rsidRPr="00D0780E" w:rsidTr="00BE34F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F09FB" w:rsidRPr="00D0780E" w:rsidRDefault="003F09FB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F09FB" w:rsidRPr="00D0780E" w:rsidRDefault="003F09FB" w:rsidP="008E6B97">
            <w:pPr>
              <w:rPr>
                <w:sz w:val="28"/>
                <w:szCs w:val="28"/>
              </w:rPr>
            </w:pPr>
            <w:r w:rsidRPr="009A2A27">
              <w:rPr>
                <w:color w:val="000000"/>
                <w:sz w:val="28"/>
                <w:szCs w:val="28"/>
              </w:rPr>
              <w:t>23:36:0707031:152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3F09FB" w:rsidRPr="00D0780E" w:rsidRDefault="003F09FB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9A2A27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 Тельмана, з/у 186</w:t>
            </w:r>
          </w:p>
        </w:tc>
      </w:tr>
      <w:tr w:rsidR="003F09FB" w:rsidRPr="00D0780E" w:rsidTr="00BE34F1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9FB" w:rsidRPr="00D0780E" w:rsidRDefault="003F09FB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09FB" w:rsidRPr="00D0780E" w:rsidRDefault="003F09FB" w:rsidP="00A925DD">
            <w:pPr>
              <w:rPr>
                <w:sz w:val="28"/>
                <w:szCs w:val="28"/>
              </w:rPr>
            </w:pPr>
            <w:r w:rsidRPr="009A2A27">
              <w:rPr>
                <w:color w:val="000000"/>
                <w:sz w:val="28"/>
                <w:szCs w:val="28"/>
              </w:rPr>
              <w:t>23:36:0707031:153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9FB" w:rsidRPr="00D0780E" w:rsidRDefault="003F09FB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9A2A27">
              <w:rPr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ст-ца Старощербиновская, ул. Тельмана, з/у 188</w:t>
            </w:r>
          </w:p>
        </w:tc>
      </w:tr>
      <w:tr w:rsidR="003F09FB" w:rsidRPr="00D0780E" w:rsidTr="00BE34F1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9FB" w:rsidRPr="00D0780E" w:rsidRDefault="003F09FB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09FB" w:rsidRPr="00D0780E" w:rsidRDefault="003F09FB" w:rsidP="00A925DD">
            <w:pPr>
              <w:rPr>
                <w:sz w:val="28"/>
                <w:szCs w:val="28"/>
              </w:rPr>
            </w:pPr>
            <w:r w:rsidRPr="009A2A27">
              <w:rPr>
                <w:color w:val="000000"/>
                <w:sz w:val="28"/>
                <w:szCs w:val="28"/>
              </w:rPr>
              <w:t>23:36:0707031:32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9FB" w:rsidRPr="00D0780E" w:rsidRDefault="003F09FB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9A2A27">
              <w:rPr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ст-ца Старощербиновская, ул. Тельмана, з/у 188</w:t>
            </w:r>
          </w:p>
        </w:tc>
      </w:tr>
      <w:tr w:rsidR="003F09FB" w:rsidRPr="00D0780E" w:rsidTr="00BE34F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9FB" w:rsidRPr="00D0780E" w:rsidRDefault="003F09FB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09FB" w:rsidRPr="00D0780E" w:rsidRDefault="003F09FB" w:rsidP="00A925DD">
            <w:pPr>
              <w:rPr>
                <w:sz w:val="28"/>
                <w:szCs w:val="28"/>
              </w:rPr>
            </w:pPr>
            <w:r w:rsidRPr="009A2A27">
              <w:rPr>
                <w:color w:val="000000"/>
                <w:sz w:val="28"/>
                <w:szCs w:val="28"/>
              </w:rPr>
              <w:t>23:36:0707031:154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9FB" w:rsidRPr="00D0780E" w:rsidRDefault="003F09FB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9A2A27">
              <w:rPr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ст-ца Старощербиновская, ул. Тельмана, з/у 190</w:t>
            </w:r>
          </w:p>
        </w:tc>
      </w:tr>
      <w:tr w:rsidR="003F09FB" w:rsidRPr="00D0780E" w:rsidTr="008D767D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9FB" w:rsidRPr="00D0780E" w:rsidRDefault="003F09FB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09FB" w:rsidRPr="00D0780E" w:rsidRDefault="003F09FB" w:rsidP="00A925DD">
            <w:pPr>
              <w:rPr>
                <w:sz w:val="28"/>
                <w:szCs w:val="28"/>
              </w:rPr>
            </w:pPr>
            <w:r w:rsidRPr="009A2A27">
              <w:rPr>
                <w:color w:val="000000"/>
                <w:sz w:val="28"/>
                <w:szCs w:val="28"/>
              </w:rPr>
              <w:t>23:36:0707031:29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9FB" w:rsidRPr="00D0780E" w:rsidRDefault="003F09FB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9A2A27">
              <w:rPr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ст-ца Старощербиновская, ул. Тельмана, з/у 192</w:t>
            </w:r>
          </w:p>
        </w:tc>
      </w:tr>
      <w:tr w:rsidR="003F09FB" w:rsidRPr="00D0780E" w:rsidTr="008D767D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9FB" w:rsidRDefault="003F09FB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09FB" w:rsidRPr="00D0780E" w:rsidRDefault="003F09FB" w:rsidP="00A925DD">
            <w:pPr>
              <w:rPr>
                <w:sz w:val="28"/>
                <w:szCs w:val="28"/>
              </w:rPr>
            </w:pPr>
            <w:r w:rsidRPr="009A2A27">
              <w:rPr>
                <w:color w:val="000000"/>
                <w:sz w:val="28"/>
                <w:szCs w:val="28"/>
              </w:rPr>
              <w:t>23:36:0707031:34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9FB" w:rsidRPr="00D0780E" w:rsidRDefault="003F09FB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9A2A27">
              <w:rPr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ст-ца Старощербиновская, ул. Тельмана, з/у 196</w:t>
            </w:r>
          </w:p>
        </w:tc>
      </w:tr>
      <w:tr w:rsidR="003F09FB" w:rsidRPr="00D0780E" w:rsidTr="008D767D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9FB" w:rsidRDefault="003F09FB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09FB" w:rsidRPr="00D0780E" w:rsidRDefault="003F09FB" w:rsidP="00A925DD">
            <w:pPr>
              <w:rPr>
                <w:sz w:val="28"/>
                <w:szCs w:val="28"/>
              </w:rPr>
            </w:pPr>
            <w:r w:rsidRPr="009A2A27">
              <w:rPr>
                <w:color w:val="000000"/>
                <w:sz w:val="28"/>
                <w:szCs w:val="28"/>
              </w:rPr>
              <w:t>23:36:0707031:17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9FB" w:rsidRPr="00D0780E" w:rsidRDefault="003F09FB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9A2A27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 Тельмана, з/у 198</w:t>
            </w:r>
          </w:p>
        </w:tc>
      </w:tr>
      <w:tr w:rsidR="003F09FB" w:rsidRPr="00D0780E" w:rsidTr="008D767D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9FB" w:rsidRDefault="003F09FB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09FB" w:rsidRPr="00D0780E" w:rsidRDefault="003F09FB" w:rsidP="00A925DD">
            <w:pPr>
              <w:rPr>
                <w:sz w:val="28"/>
                <w:szCs w:val="28"/>
              </w:rPr>
            </w:pPr>
            <w:r w:rsidRPr="009A2A27">
              <w:rPr>
                <w:color w:val="000000"/>
                <w:sz w:val="28"/>
                <w:szCs w:val="28"/>
              </w:rPr>
              <w:t>23:36:0707031:197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9FB" w:rsidRPr="00D0780E" w:rsidRDefault="003F09FB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9A2A27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 Тельмана, з/у 204</w:t>
            </w:r>
          </w:p>
        </w:tc>
      </w:tr>
      <w:tr w:rsidR="003F09FB" w:rsidRPr="00D0780E" w:rsidTr="008D767D">
        <w:trPr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9FB" w:rsidRDefault="003F09FB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09FB" w:rsidRPr="00D0780E" w:rsidRDefault="003F09FB" w:rsidP="00A925DD">
            <w:pPr>
              <w:rPr>
                <w:sz w:val="28"/>
                <w:szCs w:val="28"/>
              </w:rPr>
            </w:pPr>
            <w:r w:rsidRPr="009A2A27">
              <w:rPr>
                <w:color w:val="000000"/>
                <w:sz w:val="28"/>
                <w:szCs w:val="28"/>
              </w:rPr>
              <w:t>23:36:0707031:198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9FB" w:rsidRPr="00D0780E" w:rsidRDefault="003F09FB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9A2A27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 Тельмана, з/у 204/1</w:t>
            </w:r>
          </w:p>
        </w:tc>
      </w:tr>
    </w:tbl>
    <w:p w:rsidR="003F09FB" w:rsidRPr="00D0780E" w:rsidRDefault="003F09FB" w:rsidP="00EF6F39">
      <w:pPr>
        <w:pStyle w:val="NoSpacing"/>
        <w:jc w:val="both"/>
        <w:rPr>
          <w:sz w:val="28"/>
          <w:szCs w:val="28"/>
        </w:rPr>
      </w:pPr>
    </w:p>
    <w:p w:rsidR="003F09FB" w:rsidRPr="00D0780E" w:rsidRDefault="003F09F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3F09FB" w:rsidRPr="00D0780E" w:rsidRDefault="003F09FB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p w:rsidR="003F09FB" w:rsidRPr="00D0780E" w:rsidRDefault="003F09F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3F09FB" w:rsidRPr="00D0780E" w:rsidRDefault="003F09FB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3F09FB" w:rsidRPr="00D0780E" w:rsidRDefault="003F09FB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3F09FB" w:rsidRPr="00D0780E" w:rsidRDefault="003F09FB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0" w:name="_GoBack"/>
      <w:bookmarkEnd w:id="0"/>
      <w:r w:rsidRPr="00D0780E">
        <w:rPr>
          <w:sz w:val="28"/>
          <w:szCs w:val="28"/>
        </w:rPr>
        <w:t xml:space="preserve"> ЗК РФ.</w:t>
      </w:r>
    </w:p>
    <w:p w:rsidR="003F09FB" w:rsidRPr="00D0780E" w:rsidRDefault="003F09F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3F09FB" w:rsidRPr="008841B1" w:rsidRDefault="003F09F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3F09FB" w:rsidRPr="004C43B3" w:rsidRDefault="003F09FB"/>
    <w:sectPr w:rsidR="003F09FB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02ED5"/>
    <w:rsid w:val="000D5DDA"/>
    <w:rsid w:val="00144B54"/>
    <w:rsid w:val="001777E4"/>
    <w:rsid w:val="001A02A9"/>
    <w:rsid w:val="001A104E"/>
    <w:rsid w:val="001C37BB"/>
    <w:rsid w:val="00260109"/>
    <w:rsid w:val="002B06E4"/>
    <w:rsid w:val="002C69BD"/>
    <w:rsid w:val="002F63E9"/>
    <w:rsid w:val="00321666"/>
    <w:rsid w:val="00337649"/>
    <w:rsid w:val="00384282"/>
    <w:rsid w:val="003B6A34"/>
    <w:rsid w:val="003D2A33"/>
    <w:rsid w:val="003E563C"/>
    <w:rsid w:val="003F09FB"/>
    <w:rsid w:val="004163BB"/>
    <w:rsid w:val="00420049"/>
    <w:rsid w:val="00434FFF"/>
    <w:rsid w:val="004874DB"/>
    <w:rsid w:val="004A3302"/>
    <w:rsid w:val="004B3D7F"/>
    <w:rsid w:val="004C43B3"/>
    <w:rsid w:val="004D330B"/>
    <w:rsid w:val="004E27B0"/>
    <w:rsid w:val="00541F1D"/>
    <w:rsid w:val="0058155C"/>
    <w:rsid w:val="005815F6"/>
    <w:rsid w:val="00584BF9"/>
    <w:rsid w:val="005E0CC7"/>
    <w:rsid w:val="005E4799"/>
    <w:rsid w:val="00695C50"/>
    <w:rsid w:val="006D26CA"/>
    <w:rsid w:val="006E170D"/>
    <w:rsid w:val="006E49F2"/>
    <w:rsid w:val="00715356"/>
    <w:rsid w:val="00741560"/>
    <w:rsid w:val="00747972"/>
    <w:rsid w:val="007503E4"/>
    <w:rsid w:val="00751463"/>
    <w:rsid w:val="007D2638"/>
    <w:rsid w:val="007F1DF3"/>
    <w:rsid w:val="00860314"/>
    <w:rsid w:val="00882988"/>
    <w:rsid w:val="008841B1"/>
    <w:rsid w:val="008861DF"/>
    <w:rsid w:val="008D767D"/>
    <w:rsid w:val="008E6B97"/>
    <w:rsid w:val="0094604D"/>
    <w:rsid w:val="009632A1"/>
    <w:rsid w:val="009A2A27"/>
    <w:rsid w:val="009B3E59"/>
    <w:rsid w:val="00A05EF6"/>
    <w:rsid w:val="00A14C2F"/>
    <w:rsid w:val="00A17CF7"/>
    <w:rsid w:val="00A925DD"/>
    <w:rsid w:val="00A92668"/>
    <w:rsid w:val="00AC2C3E"/>
    <w:rsid w:val="00AC31BA"/>
    <w:rsid w:val="00AD1B17"/>
    <w:rsid w:val="00AE20F8"/>
    <w:rsid w:val="00AF7C4A"/>
    <w:rsid w:val="00B36897"/>
    <w:rsid w:val="00B40E34"/>
    <w:rsid w:val="00BD3E0E"/>
    <w:rsid w:val="00BD6171"/>
    <w:rsid w:val="00BE34F1"/>
    <w:rsid w:val="00C029D8"/>
    <w:rsid w:val="00C138C5"/>
    <w:rsid w:val="00C27BE6"/>
    <w:rsid w:val="00C7700B"/>
    <w:rsid w:val="00C8239D"/>
    <w:rsid w:val="00C97B9D"/>
    <w:rsid w:val="00CA53AC"/>
    <w:rsid w:val="00CC0C71"/>
    <w:rsid w:val="00D04780"/>
    <w:rsid w:val="00D0780E"/>
    <w:rsid w:val="00D629A1"/>
    <w:rsid w:val="00D758E6"/>
    <w:rsid w:val="00D94D58"/>
    <w:rsid w:val="00D978BA"/>
    <w:rsid w:val="00DB5CAE"/>
    <w:rsid w:val="00DD3D39"/>
    <w:rsid w:val="00DD5B43"/>
    <w:rsid w:val="00DF063B"/>
    <w:rsid w:val="00E02222"/>
    <w:rsid w:val="00E07DA6"/>
    <w:rsid w:val="00E51F52"/>
    <w:rsid w:val="00E90CC3"/>
    <w:rsid w:val="00E93F21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3</Pages>
  <Words>813</Words>
  <Characters>4638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35</cp:revision>
  <cp:lastPrinted>2025-10-15T07:40:00Z</cp:lastPrinted>
  <dcterms:created xsi:type="dcterms:W3CDTF">2025-10-29T16:07:00Z</dcterms:created>
  <dcterms:modified xsi:type="dcterms:W3CDTF">2026-03-12T07:52:00Z</dcterms:modified>
</cp:coreProperties>
</file>