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7D" w:rsidRPr="00DD5B43" w:rsidRDefault="00B5637D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B5637D" w:rsidRPr="00F65D15" w:rsidRDefault="00B5637D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B5637D" w:rsidRPr="001A104E" w:rsidRDefault="00B5637D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B5637D" w:rsidRPr="00CE3ED6" w:rsidRDefault="00B5637D" w:rsidP="00CE3ED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E3ED6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B5637D" w:rsidRPr="00CE3ED6" w:rsidRDefault="00B5637D" w:rsidP="00CE3ED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E3ED6">
        <w:rPr>
          <w:b/>
          <w:sz w:val="28"/>
          <w:szCs w:val="28"/>
          <w:u w:val="single"/>
        </w:rPr>
        <w:t>по нечетной стороне ул. Азовской от ул. Дзержинского</w:t>
      </w:r>
    </w:p>
    <w:p w:rsidR="00B5637D" w:rsidRPr="001A104E" w:rsidRDefault="00B5637D" w:rsidP="00CE3ED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E3ED6">
        <w:rPr>
          <w:b/>
          <w:sz w:val="28"/>
          <w:szCs w:val="28"/>
          <w:u w:val="single"/>
        </w:rPr>
        <w:t>до ул. Победы, газ</w:t>
      </w:r>
      <w:r w:rsidRPr="00CE3ED6">
        <w:rPr>
          <w:b/>
          <w:sz w:val="28"/>
          <w:szCs w:val="28"/>
          <w:u w:val="single"/>
        </w:rPr>
        <w:t>о</w:t>
      </w:r>
      <w:r w:rsidRPr="00CE3ED6">
        <w:rPr>
          <w:b/>
          <w:sz w:val="28"/>
          <w:szCs w:val="28"/>
          <w:u w:val="single"/>
        </w:rPr>
        <w:t>провод»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B5637D" w:rsidRPr="00D0780E" w:rsidRDefault="00B5637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B5637D" w:rsidRPr="00D0780E" w:rsidRDefault="00B5637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5637D" w:rsidRPr="00D0780E" w:rsidRDefault="00B5637D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B5637D" w:rsidRPr="00D0780E" w:rsidTr="004C43B3">
        <w:trPr>
          <w:trHeight w:val="842"/>
        </w:trPr>
        <w:tc>
          <w:tcPr>
            <w:tcW w:w="709" w:type="dxa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5637D" w:rsidRPr="00D0780E" w:rsidRDefault="00B5637D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B5637D" w:rsidRPr="00D0780E" w:rsidRDefault="00B5637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5637D" w:rsidRPr="00D0780E" w:rsidTr="004C43B3">
        <w:tc>
          <w:tcPr>
            <w:tcW w:w="709" w:type="dxa"/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5637D" w:rsidRPr="00D0780E" w:rsidRDefault="00B5637D" w:rsidP="008E6B97">
            <w:pPr>
              <w:rPr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23:36:0602001:690</w:t>
            </w:r>
          </w:p>
        </w:tc>
        <w:tc>
          <w:tcPr>
            <w:tcW w:w="7342" w:type="dxa"/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E55ABC">
              <w:rPr>
                <w:color w:val="000000"/>
                <w:sz w:val="28"/>
                <w:szCs w:val="28"/>
              </w:rPr>
              <w:t>и</w:t>
            </w:r>
            <w:r w:rsidRPr="00E55ABC">
              <w:rPr>
                <w:color w:val="000000"/>
                <w:sz w:val="28"/>
                <w:szCs w:val="28"/>
              </w:rPr>
              <w:t>ципальный район, Щербиновское сельское поселение, поселок Щербиновский, улица Азовская, земельный участок 2</w:t>
            </w:r>
          </w:p>
        </w:tc>
      </w:tr>
      <w:tr w:rsidR="00B5637D" w:rsidRPr="00D0780E" w:rsidTr="004C43B3">
        <w:tc>
          <w:tcPr>
            <w:tcW w:w="709" w:type="dxa"/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5637D" w:rsidRPr="00D0780E" w:rsidRDefault="00B5637D" w:rsidP="008E6B97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23:36:0602001:28</w:t>
            </w:r>
          </w:p>
        </w:tc>
        <w:tc>
          <w:tcPr>
            <w:tcW w:w="7342" w:type="dxa"/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мест</w:t>
            </w:r>
            <w:r w:rsidRPr="00E55ABC">
              <w:rPr>
                <w:sz w:val="28"/>
                <w:szCs w:val="28"/>
              </w:rPr>
              <w:t>о</w:t>
            </w:r>
            <w:r w:rsidRPr="00E55ABC">
              <w:rPr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Pr="00E55ABC">
              <w:rPr>
                <w:color w:val="000000"/>
                <w:sz w:val="28"/>
                <w:szCs w:val="28"/>
              </w:rPr>
              <w:t>р-н. Щербиновский, отс. Щербиновский, ул. Азовская, д. 4</w:t>
            </w:r>
          </w:p>
        </w:tc>
      </w:tr>
      <w:tr w:rsidR="00B5637D" w:rsidRPr="00D0780E" w:rsidTr="004C43B3">
        <w:tc>
          <w:tcPr>
            <w:tcW w:w="709" w:type="dxa"/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5637D" w:rsidRPr="00D0780E" w:rsidRDefault="00B5637D" w:rsidP="008E6B97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23:36:0602001:74</w:t>
            </w:r>
          </w:p>
        </w:tc>
        <w:tc>
          <w:tcPr>
            <w:tcW w:w="7342" w:type="dxa"/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 xml:space="preserve">Краснодарский край, </w:t>
            </w:r>
            <w:r w:rsidRPr="00E55ABC">
              <w:rPr>
                <w:color w:val="000000"/>
                <w:sz w:val="28"/>
                <w:szCs w:val="28"/>
              </w:rPr>
              <w:t>р-н. Щербиновский, п. Щербиновский, ул. Азовская, уч. 6</w:t>
            </w:r>
          </w:p>
        </w:tc>
      </w:tr>
      <w:tr w:rsidR="00B5637D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5637D" w:rsidRPr="00D0780E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23:36:0602001:76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 xml:space="preserve">Краснодарский край, </w:t>
            </w:r>
            <w:r w:rsidRPr="00E55ABC">
              <w:rPr>
                <w:color w:val="000000"/>
                <w:sz w:val="28"/>
                <w:szCs w:val="28"/>
              </w:rPr>
              <w:t>р-н. Щербиновский, п. Щербиновский,  ул. Азовская, уч. 8</w:t>
            </w:r>
          </w:p>
        </w:tc>
      </w:tr>
      <w:tr w:rsidR="00B5637D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D0780E" w:rsidRDefault="00B5637D" w:rsidP="00AD1B17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 xml:space="preserve">Краснодарский край, </w:t>
            </w:r>
            <w:r w:rsidRPr="00E55ABC">
              <w:rPr>
                <w:color w:val="000000"/>
                <w:sz w:val="28"/>
                <w:szCs w:val="28"/>
              </w:rPr>
              <w:t>р-н. Щербиновский, п. Щербиновский, ул. Азовская, уч. 10</w:t>
            </w:r>
          </w:p>
        </w:tc>
      </w:tr>
      <w:tr w:rsidR="00B5637D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D0780E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12</w:t>
            </w:r>
          </w:p>
        </w:tc>
      </w:tr>
      <w:tr w:rsidR="00B5637D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D0780E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14</w:t>
            </w:r>
          </w:p>
        </w:tc>
      </w:tr>
      <w:tr w:rsidR="00B5637D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D0780E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16</w:t>
            </w:r>
          </w:p>
        </w:tc>
      </w:tr>
      <w:tr w:rsidR="00B5637D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18</w:t>
            </w:r>
          </w:p>
        </w:tc>
      </w:tr>
      <w:tr w:rsidR="00B5637D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20</w:t>
            </w:r>
          </w:p>
        </w:tc>
      </w:tr>
      <w:tr w:rsidR="00B5637D" w:rsidRPr="00D0780E" w:rsidTr="003D2A33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D0780E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22</w:t>
            </w:r>
          </w:p>
        </w:tc>
      </w:tr>
      <w:tr w:rsidR="00B5637D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24</w:t>
            </w:r>
          </w:p>
        </w:tc>
      </w:tr>
      <w:tr w:rsidR="00B5637D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23:36:0602001:61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26</w:t>
            </w:r>
          </w:p>
        </w:tc>
      </w:tr>
      <w:tr w:rsidR="00B5637D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23:36:0602001:62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Щербиновский,. Азовская, уч. 28</w:t>
            </w:r>
          </w:p>
        </w:tc>
      </w:tr>
      <w:tr w:rsidR="00B5637D" w:rsidRPr="00D0780E" w:rsidTr="003D2A33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30</w:t>
            </w:r>
          </w:p>
        </w:tc>
      </w:tr>
      <w:tr w:rsidR="00B5637D" w:rsidRPr="00D0780E" w:rsidTr="0099071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23:36:0602001:65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32</w:t>
            </w:r>
          </w:p>
        </w:tc>
      </w:tr>
      <w:tr w:rsidR="00B5637D" w:rsidRPr="00D0780E" w:rsidTr="00990716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23:36:0602001:688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</w:t>
            </w:r>
            <w:r w:rsidRPr="00E55ABC">
              <w:rPr>
                <w:color w:val="000000"/>
                <w:sz w:val="28"/>
                <w:szCs w:val="28"/>
              </w:rPr>
              <w:t>у</w:t>
            </w:r>
            <w:r w:rsidRPr="00E55ABC">
              <w:rPr>
                <w:color w:val="000000"/>
                <w:sz w:val="28"/>
                <w:szCs w:val="28"/>
              </w:rPr>
              <w:t>ниципальный район, Щербиновское сельское поселение, поселок Щербино</w:t>
            </w:r>
            <w:r w:rsidRPr="00E55ABC">
              <w:rPr>
                <w:color w:val="000000"/>
                <w:sz w:val="28"/>
                <w:szCs w:val="28"/>
              </w:rPr>
              <w:t>в</w:t>
            </w:r>
            <w:r w:rsidRPr="00E55ABC">
              <w:rPr>
                <w:color w:val="000000"/>
                <w:sz w:val="28"/>
                <w:szCs w:val="28"/>
              </w:rPr>
              <w:t>ский, улица Азовская, земельный участок 1/2</w:t>
            </w:r>
          </w:p>
        </w:tc>
      </w:tr>
      <w:tr w:rsidR="00B5637D" w:rsidRPr="00D0780E" w:rsidTr="00990716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23:36:0602001:689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</w:t>
            </w:r>
            <w:r w:rsidRPr="00E55ABC">
              <w:rPr>
                <w:color w:val="000000"/>
                <w:sz w:val="28"/>
                <w:szCs w:val="28"/>
              </w:rPr>
              <w:t>у</w:t>
            </w:r>
            <w:r w:rsidRPr="00E55ABC">
              <w:rPr>
                <w:color w:val="000000"/>
                <w:sz w:val="28"/>
                <w:szCs w:val="28"/>
              </w:rPr>
              <w:t>ниципальный район, Щербиновское сельское поселение, поселок Щербино</w:t>
            </w:r>
            <w:r w:rsidRPr="00E55ABC">
              <w:rPr>
                <w:color w:val="000000"/>
                <w:sz w:val="28"/>
                <w:szCs w:val="28"/>
              </w:rPr>
              <w:t>в</w:t>
            </w:r>
            <w:r w:rsidRPr="00E55ABC">
              <w:rPr>
                <w:color w:val="000000"/>
                <w:sz w:val="28"/>
                <w:szCs w:val="28"/>
              </w:rPr>
              <w:t>ский, улица Азовская, земельный участок 1</w:t>
            </w:r>
          </w:p>
        </w:tc>
      </w:tr>
      <w:tr w:rsidR="00B5637D" w:rsidRPr="00D0780E" w:rsidTr="00990716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3</w:t>
            </w:r>
          </w:p>
        </w:tc>
      </w:tr>
      <w:tr w:rsidR="00B5637D" w:rsidRPr="00D0780E" w:rsidTr="00990716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23:36:0602001:73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E55ABC">
              <w:rPr>
                <w:color w:val="000000"/>
                <w:sz w:val="28"/>
                <w:szCs w:val="28"/>
              </w:rPr>
              <w:t>и</w:t>
            </w:r>
            <w:r w:rsidRPr="00E55ABC">
              <w:rPr>
                <w:color w:val="000000"/>
                <w:sz w:val="28"/>
                <w:szCs w:val="28"/>
              </w:rPr>
              <w:t>ципальный район, Щербиновское сельское поселение, п. Щербиновский, ул. Азовская, з/у 5/1</w:t>
            </w:r>
          </w:p>
        </w:tc>
      </w:tr>
      <w:tr w:rsidR="00B5637D" w:rsidRPr="00D0780E" w:rsidTr="00990716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5</w:t>
            </w:r>
          </w:p>
        </w:tc>
      </w:tr>
      <w:tr w:rsidR="00B5637D" w:rsidRPr="00D0780E" w:rsidTr="00990716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23:36:0602001:75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7</w:t>
            </w:r>
          </w:p>
        </w:tc>
      </w:tr>
      <w:tr w:rsidR="00B5637D" w:rsidRPr="00D0780E" w:rsidTr="0099071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9</w:t>
            </w:r>
          </w:p>
        </w:tc>
      </w:tr>
      <w:tr w:rsidR="00B5637D" w:rsidRPr="00D0780E" w:rsidTr="00990716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11</w:t>
            </w:r>
          </w:p>
        </w:tc>
      </w:tr>
      <w:tr w:rsidR="00B5637D" w:rsidRPr="00D0780E" w:rsidTr="00990716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мест</w:t>
            </w:r>
            <w:r w:rsidRPr="00E55ABC">
              <w:rPr>
                <w:sz w:val="28"/>
                <w:szCs w:val="28"/>
              </w:rPr>
              <w:t>о</w:t>
            </w:r>
            <w:r w:rsidRPr="00E55ABC">
              <w:rPr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край Краснодарский, </w:t>
            </w:r>
            <w:r w:rsidRPr="00E55ABC">
              <w:rPr>
                <w:color w:val="000000"/>
                <w:sz w:val="28"/>
                <w:szCs w:val="28"/>
              </w:rPr>
              <w:t>р-н Щербиновский, п. Щербиновский, ул. Азовская, 11а</w:t>
            </w:r>
          </w:p>
        </w:tc>
      </w:tr>
      <w:tr w:rsidR="00B5637D" w:rsidRPr="00D0780E" w:rsidTr="00990716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13</w:t>
            </w:r>
          </w:p>
        </w:tc>
      </w:tr>
      <w:tr w:rsidR="00B5637D" w:rsidRPr="00D0780E" w:rsidTr="00990716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Щербиновский район, п. Щербиновский, ул. Азовская, 15</w:t>
            </w:r>
          </w:p>
        </w:tc>
      </w:tr>
      <w:tr w:rsidR="00B5637D" w:rsidRPr="00D0780E" w:rsidTr="00990716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55ABC">
              <w:rPr>
                <w:color w:val="000000"/>
                <w:sz w:val="28"/>
                <w:szCs w:val="28"/>
              </w:rPr>
              <w:t>ул. Азовская, уч. 17</w:t>
            </w:r>
          </w:p>
        </w:tc>
      </w:tr>
      <w:tr w:rsidR="00B5637D" w:rsidRPr="00D0780E" w:rsidTr="0099071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Азовская, уч. 19</w:t>
            </w:r>
          </w:p>
        </w:tc>
      </w:tr>
      <w:tr w:rsidR="00B5637D" w:rsidRPr="00D0780E" w:rsidTr="00990716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Default="00B5637D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37D" w:rsidRPr="00A05EF6" w:rsidRDefault="00B5637D" w:rsidP="00A925DD">
            <w:pPr>
              <w:rPr>
                <w:sz w:val="28"/>
                <w:szCs w:val="28"/>
              </w:rPr>
            </w:pPr>
            <w:r w:rsidRPr="00E55ABC">
              <w:rPr>
                <w:sz w:val="28"/>
                <w:szCs w:val="28"/>
              </w:rPr>
              <w:t>23:36:0602001:532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7D" w:rsidRPr="00A05EF6" w:rsidRDefault="00B5637D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E55ABC">
              <w:rPr>
                <w:color w:val="000000"/>
                <w:sz w:val="28"/>
                <w:szCs w:val="28"/>
              </w:rPr>
              <w:t>Краснодарский край, р-н Щербиновский, поселок Щербино</w:t>
            </w:r>
            <w:r w:rsidRPr="00E55ABC">
              <w:rPr>
                <w:color w:val="000000"/>
                <w:sz w:val="28"/>
                <w:szCs w:val="28"/>
              </w:rPr>
              <w:t>в</w:t>
            </w:r>
            <w:r w:rsidRPr="00E55ABC">
              <w:rPr>
                <w:color w:val="000000"/>
                <w:sz w:val="28"/>
                <w:szCs w:val="28"/>
              </w:rPr>
              <w:t>ский, улица Азовская, 21/1</w:t>
            </w:r>
          </w:p>
        </w:tc>
      </w:tr>
    </w:tbl>
    <w:p w:rsidR="00B5637D" w:rsidRPr="00D0780E" w:rsidRDefault="00B5637D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B5637D" w:rsidRPr="00D0780E" w:rsidRDefault="00B5637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B5637D" w:rsidRPr="00D0780E" w:rsidRDefault="00B5637D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B5637D" w:rsidRPr="00D0780E" w:rsidRDefault="00B5637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B5637D" w:rsidRPr="00D0780E" w:rsidRDefault="00B5637D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5637D" w:rsidRPr="00D0780E" w:rsidRDefault="00B5637D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B5637D" w:rsidRPr="00D0780E" w:rsidRDefault="00B5637D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B5637D" w:rsidRPr="00D0780E" w:rsidRDefault="00B5637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5637D" w:rsidRPr="008841B1" w:rsidRDefault="00B5637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B5637D" w:rsidRPr="004C43B3" w:rsidRDefault="00B5637D"/>
    <w:sectPr w:rsidR="00B5637D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655FF"/>
    <w:rsid w:val="004C43B3"/>
    <w:rsid w:val="004D330B"/>
    <w:rsid w:val="00541F1D"/>
    <w:rsid w:val="0058155C"/>
    <w:rsid w:val="005815F6"/>
    <w:rsid w:val="00584BF9"/>
    <w:rsid w:val="006273AF"/>
    <w:rsid w:val="00695283"/>
    <w:rsid w:val="006D26CA"/>
    <w:rsid w:val="006E170D"/>
    <w:rsid w:val="006E49F2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990716"/>
    <w:rsid w:val="009F6E1D"/>
    <w:rsid w:val="00A05EF6"/>
    <w:rsid w:val="00A925DD"/>
    <w:rsid w:val="00AA1057"/>
    <w:rsid w:val="00AC2C3E"/>
    <w:rsid w:val="00AC31BA"/>
    <w:rsid w:val="00AD1B17"/>
    <w:rsid w:val="00AE20F8"/>
    <w:rsid w:val="00AE55B4"/>
    <w:rsid w:val="00AF7C4A"/>
    <w:rsid w:val="00B04DC3"/>
    <w:rsid w:val="00B36897"/>
    <w:rsid w:val="00B40E34"/>
    <w:rsid w:val="00B5637D"/>
    <w:rsid w:val="00BD0E1F"/>
    <w:rsid w:val="00BD3E0E"/>
    <w:rsid w:val="00C029D8"/>
    <w:rsid w:val="00C138C5"/>
    <w:rsid w:val="00C7700B"/>
    <w:rsid w:val="00C8239D"/>
    <w:rsid w:val="00C91E82"/>
    <w:rsid w:val="00C97B9D"/>
    <w:rsid w:val="00CA53AC"/>
    <w:rsid w:val="00CC0DBF"/>
    <w:rsid w:val="00CE3ED6"/>
    <w:rsid w:val="00D0780E"/>
    <w:rsid w:val="00D10491"/>
    <w:rsid w:val="00D47230"/>
    <w:rsid w:val="00D94D58"/>
    <w:rsid w:val="00D978BA"/>
    <w:rsid w:val="00DB5CAE"/>
    <w:rsid w:val="00DD5B43"/>
    <w:rsid w:val="00E02222"/>
    <w:rsid w:val="00E07DA6"/>
    <w:rsid w:val="00E478FF"/>
    <w:rsid w:val="00E51F52"/>
    <w:rsid w:val="00E55ABC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71A4E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981</Words>
  <Characters>5596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35</cp:revision>
  <cp:lastPrinted>2025-10-15T07:40:00Z</cp:lastPrinted>
  <dcterms:created xsi:type="dcterms:W3CDTF">2025-10-29T16:07:00Z</dcterms:created>
  <dcterms:modified xsi:type="dcterms:W3CDTF">2026-03-02T13:38:00Z</dcterms:modified>
</cp:coreProperties>
</file>