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23" w:rsidRPr="00DD5B43" w:rsidRDefault="004A4523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4A4523" w:rsidRPr="00F65D15" w:rsidRDefault="004A4523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4A4523" w:rsidRPr="00B80E63" w:rsidRDefault="004A4523" w:rsidP="00B80E6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B80E63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4A4523" w:rsidRPr="00B80E63" w:rsidRDefault="004A4523" w:rsidP="00B80E63">
      <w:pPr>
        <w:jc w:val="center"/>
        <w:rPr>
          <w:b/>
          <w:sz w:val="28"/>
          <w:szCs w:val="28"/>
          <w:u w:val="single"/>
        </w:rPr>
      </w:pPr>
      <w:r w:rsidRPr="00B80E63">
        <w:rPr>
          <w:b/>
          <w:sz w:val="28"/>
          <w:szCs w:val="28"/>
          <w:u w:val="single"/>
        </w:rPr>
        <w:t xml:space="preserve">ст-ца Старощербиновская (по ул. Коммунаров </w:t>
      </w:r>
    </w:p>
    <w:p w:rsidR="004A4523" w:rsidRPr="00B80E63" w:rsidRDefault="004A4523" w:rsidP="00B80E63">
      <w:pPr>
        <w:jc w:val="center"/>
        <w:rPr>
          <w:b/>
          <w:sz w:val="28"/>
          <w:szCs w:val="28"/>
          <w:u w:val="single"/>
        </w:rPr>
      </w:pPr>
      <w:r w:rsidRPr="00B80E63">
        <w:rPr>
          <w:b/>
          <w:sz w:val="28"/>
          <w:szCs w:val="28"/>
          <w:u w:val="single"/>
        </w:rPr>
        <w:t>от ж.д. № 22-34 от ул. Кра</w:t>
      </w:r>
      <w:r w:rsidRPr="00B80E63">
        <w:rPr>
          <w:b/>
          <w:sz w:val="28"/>
          <w:szCs w:val="28"/>
          <w:u w:val="single"/>
        </w:rPr>
        <w:t>с</w:t>
      </w:r>
      <w:r w:rsidRPr="00B80E63">
        <w:rPr>
          <w:b/>
          <w:sz w:val="28"/>
          <w:szCs w:val="28"/>
          <w:u w:val="single"/>
        </w:rPr>
        <w:t xml:space="preserve">нопартизанская </w:t>
      </w:r>
    </w:p>
    <w:p w:rsidR="004A4523" w:rsidRPr="00E712D5" w:rsidRDefault="004A4523" w:rsidP="00B80E63">
      <w:pPr>
        <w:jc w:val="center"/>
        <w:rPr>
          <w:b/>
          <w:szCs w:val="28"/>
        </w:rPr>
      </w:pPr>
      <w:r w:rsidRPr="00B80E63">
        <w:rPr>
          <w:b/>
          <w:sz w:val="28"/>
          <w:szCs w:val="28"/>
          <w:u w:val="single"/>
        </w:rPr>
        <w:t>до ул. Пионеров)»</w:t>
      </w:r>
    </w:p>
    <w:p w:rsidR="004A4523" w:rsidRPr="00E712D5" w:rsidRDefault="004A4523" w:rsidP="006536BD">
      <w:pPr>
        <w:jc w:val="center"/>
        <w:rPr>
          <w:b/>
          <w:szCs w:val="28"/>
        </w:rPr>
      </w:pPr>
    </w:p>
    <w:p w:rsidR="004A4523" w:rsidRPr="001A104E" w:rsidRDefault="004A4523" w:rsidP="005F524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i/>
          <w:iCs/>
          <w:sz w:val="28"/>
          <w:szCs w:val="28"/>
          <w:u w:val="single"/>
        </w:rPr>
        <w:br/>
      </w:r>
    </w:p>
    <w:p w:rsidR="004A4523" w:rsidRPr="00D0780E" w:rsidRDefault="004A452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4A4523" w:rsidRPr="00D0780E" w:rsidRDefault="004A452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4A4523" w:rsidRPr="00D0780E" w:rsidRDefault="004A4523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4A4523" w:rsidRPr="00D0780E" w:rsidTr="004C43B3">
        <w:trPr>
          <w:trHeight w:val="842"/>
        </w:trPr>
        <w:tc>
          <w:tcPr>
            <w:tcW w:w="709" w:type="dxa"/>
          </w:tcPr>
          <w:p w:rsidR="004A4523" w:rsidRPr="00D0780E" w:rsidRDefault="004A452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4A4523" w:rsidRPr="00D0780E" w:rsidRDefault="004A452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4A4523" w:rsidRPr="00D0780E" w:rsidRDefault="004A452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4A4523" w:rsidRPr="00D0780E" w:rsidRDefault="004A452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A4523" w:rsidRPr="00594B4F" w:rsidTr="004C43B3">
        <w:tc>
          <w:tcPr>
            <w:tcW w:w="709" w:type="dxa"/>
            <w:vAlign w:val="center"/>
          </w:tcPr>
          <w:p w:rsidR="004A4523" w:rsidRPr="00594B4F" w:rsidRDefault="004A4523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523" w:rsidRPr="00594B4F" w:rsidRDefault="004A4523" w:rsidP="008E6B97">
            <w:pPr>
              <w:rPr>
                <w:sz w:val="28"/>
                <w:szCs w:val="28"/>
              </w:rPr>
            </w:pPr>
            <w:r w:rsidRPr="002051CD">
              <w:rPr>
                <w:color w:val="000000"/>
                <w:sz w:val="28"/>
                <w:szCs w:val="28"/>
              </w:rPr>
              <w:t>23:36:0707030:192</w:t>
            </w:r>
          </w:p>
        </w:tc>
        <w:tc>
          <w:tcPr>
            <w:tcW w:w="7342" w:type="dxa"/>
            <w:vAlign w:val="center"/>
          </w:tcPr>
          <w:p w:rsidR="004A4523" w:rsidRPr="00594B4F" w:rsidRDefault="004A452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2051CD">
              <w:rPr>
                <w:color w:val="000000"/>
                <w:sz w:val="28"/>
                <w:szCs w:val="28"/>
              </w:rPr>
              <w:t>мест</w:t>
            </w:r>
            <w:r w:rsidRPr="002051CD">
              <w:rPr>
                <w:color w:val="000000"/>
                <w:sz w:val="28"/>
                <w:szCs w:val="28"/>
              </w:rPr>
              <w:t>о</w:t>
            </w:r>
            <w:r w:rsidRPr="002051CD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2051CD">
              <w:rPr>
                <w:color w:val="000000"/>
                <w:sz w:val="28"/>
                <w:szCs w:val="28"/>
              </w:rPr>
              <w:t>т</w:t>
            </w:r>
            <w:r w:rsidRPr="002051CD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2051CD">
              <w:rPr>
                <w:color w:val="000000"/>
                <w:sz w:val="28"/>
                <w:szCs w:val="28"/>
              </w:rPr>
              <w:t>в</w:t>
            </w:r>
            <w:r w:rsidRPr="002051CD">
              <w:rPr>
                <w:color w:val="000000"/>
                <w:sz w:val="28"/>
                <w:szCs w:val="28"/>
              </w:rPr>
              <w:t>ская, ул. Краснопартизанская, з/у 77</w:t>
            </w:r>
          </w:p>
        </w:tc>
      </w:tr>
      <w:tr w:rsidR="004A4523" w:rsidRPr="00594B4F" w:rsidTr="004C43B3">
        <w:tc>
          <w:tcPr>
            <w:tcW w:w="709" w:type="dxa"/>
            <w:vAlign w:val="center"/>
          </w:tcPr>
          <w:p w:rsidR="004A4523" w:rsidRPr="00594B4F" w:rsidRDefault="004A4523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A4523" w:rsidRPr="00594B4F" w:rsidRDefault="004A4523" w:rsidP="008E6B97">
            <w:pPr>
              <w:rPr>
                <w:sz w:val="28"/>
                <w:szCs w:val="28"/>
              </w:rPr>
            </w:pPr>
            <w:r w:rsidRPr="002051CD">
              <w:rPr>
                <w:color w:val="000000"/>
                <w:sz w:val="28"/>
                <w:szCs w:val="28"/>
              </w:rPr>
              <w:t>23:36:0707030:30</w:t>
            </w:r>
          </w:p>
        </w:tc>
        <w:tc>
          <w:tcPr>
            <w:tcW w:w="7342" w:type="dxa"/>
            <w:vAlign w:val="center"/>
          </w:tcPr>
          <w:p w:rsidR="004A4523" w:rsidRPr="00594B4F" w:rsidRDefault="004A452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2051CD">
              <w:rPr>
                <w:color w:val="000000"/>
                <w:sz w:val="28"/>
                <w:szCs w:val="28"/>
              </w:rPr>
              <w:t>расп</w:t>
            </w:r>
            <w:r w:rsidRPr="002051CD">
              <w:rPr>
                <w:color w:val="000000"/>
                <w:sz w:val="28"/>
                <w:szCs w:val="28"/>
              </w:rPr>
              <w:t>о</w:t>
            </w:r>
            <w:r w:rsidRPr="002051CD">
              <w:rPr>
                <w:color w:val="000000"/>
                <w:sz w:val="28"/>
                <w:szCs w:val="28"/>
              </w:rPr>
              <w:t>ложенного: Российская Федерация, Краснодарский край, м.р.-н Щербино</w:t>
            </w:r>
            <w:r w:rsidRPr="002051CD">
              <w:rPr>
                <w:color w:val="000000"/>
                <w:sz w:val="28"/>
                <w:szCs w:val="28"/>
              </w:rPr>
              <w:t>в</w:t>
            </w:r>
            <w:r w:rsidRPr="002051CD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Краснопартизанская, з/у 75</w:t>
            </w:r>
          </w:p>
        </w:tc>
      </w:tr>
      <w:tr w:rsidR="004A4523" w:rsidRPr="00594B4F" w:rsidTr="004C43B3">
        <w:tc>
          <w:tcPr>
            <w:tcW w:w="709" w:type="dxa"/>
            <w:vAlign w:val="center"/>
          </w:tcPr>
          <w:p w:rsidR="004A4523" w:rsidRPr="00594B4F" w:rsidRDefault="004A4523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A4523" w:rsidRPr="00594B4F" w:rsidRDefault="004A4523" w:rsidP="008E6B97">
            <w:pPr>
              <w:rPr>
                <w:sz w:val="28"/>
                <w:szCs w:val="28"/>
              </w:rPr>
            </w:pPr>
            <w:r w:rsidRPr="002051CD">
              <w:rPr>
                <w:color w:val="000000"/>
                <w:sz w:val="28"/>
                <w:szCs w:val="28"/>
              </w:rPr>
              <w:t>23:36:0707030:43</w:t>
            </w:r>
          </w:p>
        </w:tc>
        <w:tc>
          <w:tcPr>
            <w:tcW w:w="7342" w:type="dxa"/>
            <w:vAlign w:val="center"/>
          </w:tcPr>
          <w:p w:rsidR="004A4523" w:rsidRPr="00594B4F" w:rsidRDefault="004A452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2051CD">
              <w:rPr>
                <w:color w:val="000000"/>
                <w:sz w:val="28"/>
                <w:szCs w:val="28"/>
              </w:rPr>
              <w:t>мест</w:t>
            </w:r>
            <w:r w:rsidRPr="002051CD">
              <w:rPr>
                <w:color w:val="000000"/>
                <w:sz w:val="28"/>
                <w:szCs w:val="28"/>
              </w:rPr>
              <w:t>о</w:t>
            </w:r>
            <w:r w:rsidRPr="002051CD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2051CD">
              <w:rPr>
                <w:color w:val="000000"/>
                <w:sz w:val="28"/>
                <w:szCs w:val="28"/>
              </w:rPr>
              <w:t>т</w:t>
            </w:r>
            <w:r w:rsidRPr="002051CD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2051CD">
              <w:rPr>
                <w:color w:val="000000"/>
                <w:sz w:val="28"/>
                <w:szCs w:val="28"/>
              </w:rPr>
              <w:t>в</w:t>
            </w:r>
            <w:r w:rsidRPr="002051CD">
              <w:rPr>
                <w:color w:val="000000"/>
                <w:sz w:val="28"/>
                <w:szCs w:val="28"/>
              </w:rPr>
              <w:t>ская, ул. Коммунаров, з/у 24</w:t>
            </w:r>
          </w:p>
        </w:tc>
      </w:tr>
      <w:tr w:rsidR="004A4523" w:rsidRPr="00594B4F" w:rsidTr="003D335E">
        <w:trPr>
          <w:trHeight w:val="10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A4523" w:rsidRPr="00594B4F" w:rsidRDefault="004A4523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A4523" w:rsidRPr="00594B4F" w:rsidRDefault="004A4523" w:rsidP="00A925DD">
            <w:pPr>
              <w:rPr>
                <w:sz w:val="28"/>
                <w:szCs w:val="28"/>
              </w:rPr>
            </w:pPr>
            <w:r w:rsidRPr="002051CD">
              <w:rPr>
                <w:sz w:val="28"/>
                <w:szCs w:val="28"/>
              </w:rPr>
              <w:t>23:36:0707030:143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4A4523" w:rsidRPr="00594B4F" w:rsidRDefault="004A452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2051CD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2051CD">
              <w:rPr>
                <w:color w:val="000000"/>
                <w:sz w:val="28"/>
                <w:szCs w:val="28"/>
              </w:rPr>
              <w:t>в</w:t>
            </w:r>
            <w:r w:rsidRPr="002051CD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Коммунаров, з/у 26</w:t>
            </w:r>
          </w:p>
        </w:tc>
      </w:tr>
      <w:tr w:rsidR="004A4523" w:rsidRPr="00594B4F" w:rsidTr="003D335E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523" w:rsidRPr="00594B4F" w:rsidRDefault="004A4523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4523" w:rsidRPr="00594B4F" w:rsidRDefault="004A4523" w:rsidP="00A925DD">
            <w:pPr>
              <w:rPr>
                <w:sz w:val="28"/>
                <w:szCs w:val="28"/>
              </w:rPr>
            </w:pPr>
            <w:r w:rsidRPr="002051CD">
              <w:rPr>
                <w:sz w:val="28"/>
                <w:szCs w:val="28"/>
              </w:rPr>
              <w:t>23:36:0707030:150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523" w:rsidRPr="00594B4F" w:rsidRDefault="004A452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2051CD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2051CD">
              <w:rPr>
                <w:color w:val="000000"/>
                <w:sz w:val="28"/>
                <w:szCs w:val="28"/>
              </w:rPr>
              <w:t>в</w:t>
            </w:r>
            <w:r w:rsidRPr="002051CD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Коммунаров, з/у 34</w:t>
            </w:r>
          </w:p>
        </w:tc>
      </w:tr>
    </w:tbl>
    <w:p w:rsidR="004A4523" w:rsidRPr="00594B4F" w:rsidRDefault="004A4523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4A4523" w:rsidRPr="00594B4F" w:rsidRDefault="004A452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594B4F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594B4F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594B4F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594B4F">
        <w:rPr>
          <w:sz w:val="28"/>
          <w:szCs w:val="28"/>
        </w:rPr>
        <w:t>.</w:t>
      </w:r>
    </w:p>
    <w:p w:rsidR="004A4523" w:rsidRPr="00594B4F" w:rsidRDefault="004A4523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4B4F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4A4523" w:rsidRPr="00594B4F" w:rsidRDefault="004A452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>Обоснование необходимости установления публичного сервитута:</w:t>
      </w:r>
    </w:p>
    <w:p w:rsidR="004A4523" w:rsidRPr="00D0780E" w:rsidRDefault="004A4523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4A4523" w:rsidRPr="00D0780E" w:rsidRDefault="004A4523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4A4523" w:rsidRPr="00D0780E" w:rsidRDefault="004A4523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4A4523" w:rsidRPr="00D0780E" w:rsidRDefault="004A452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4A4523" w:rsidRPr="008841B1" w:rsidRDefault="004A452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4A4523" w:rsidRPr="004C43B3" w:rsidRDefault="004A4523"/>
    <w:sectPr w:rsidR="004A452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148EC"/>
    <w:rsid w:val="00065A17"/>
    <w:rsid w:val="000B5906"/>
    <w:rsid w:val="000B7B25"/>
    <w:rsid w:val="000C33C0"/>
    <w:rsid w:val="000D5DDA"/>
    <w:rsid w:val="000F7532"/>
    <w:rsid w:val="00144B54"/>
    <w:rsid w:val="001777E4"/>
    <w:rsid w:val="00193095"/>
    <w:rsid w:val="00193360"/>
    <w:rsid w:val="001A02A9"/>
    <w:rsid w:val="001A104E"/>
    <w:rsid w:val="001A7A50"/>
    <w:rsid w:val="001B4290"/>
    <w:rsid w:val="001C37BB"/>
    <w:rsid w:val="002051CD"/>
    <w:rsid w:val="0022631D"/>
    <w:rsid w:val="00227FEA"/>
    <w:rsid w:val="00232F95"/>
    <w:rsid w:val="002544BE"/>
    <w:rsid w:val="0026170A"/>
    <w:rsid w:val="002B06E4"/>
    <w:rsid w:val="002D31F9"/>
    <w:rsid w:val="002F2942"/>
    <w:rsid w:val="00307E48"/>
    <w:rsid w:val="00321666"/>
    <w:rsid w:val="00384282"/>
    <w:rsid w:val="003B6A34"/>
    <w:rsid w:val="003C1C75"/>
    <w:rsid w:val="003D2A33"/>
    <w:rsid w:val="003D335E"/>
    <w:rsid w:val="003E0C31"/>
    <w:rsid w:val="003E563C"/>
    <w:rsid w:val="004163BB"/>
    <w:rsid w:val="00420049"/>
    <w:rsid w:val="00434FFF"/>
    <w:rsid w:val="00446E24"/>
    <w:rsid w:val="004605C0"/>
    <w:rsid w:val="00467CCA"/>
    <w:rsid w:val="004A4523"/>
    <w:rsid w:val="004C43B3"/>
    <w:rsid w:val="004D330B"/>
    <w:rsid w:val="00507512"/>
    <w:rsid w:val="00541F1D"/>
    <w:rsid w:val="0058155C"/>
    <w:rsid w:val="005815F6"/>
    <w:rsid w:val="005845EE"/>
    <w:rsid w:val="00584BF9"/>
    <w:rsid w:val="00594B4F"/>
    <w:rsid w:val="005C616E"/>
    <w:rsid w:val="005D2DF0"/>
    <w:rsid w:val="005F5241"/>
    <w:rsid w:val="006119A3"/>
    <w:rsid w:val="00614DFA"/>
    <w:rsid w:val="006536BD"/>
    <w:rsid w:val="006904A7"/>
    <w:rsid w:val="006A21AD"/>
    <w:rsid w:val="006B0538"/>
    <w:rsid w:val="006D00D6"/>
    <w:rsid w:val="006D26CA"/>
    <w:rsid w:val="006E170D"/>
    <w:rsid w:val="006E49F2"/>
    <w:rsid w:val="006F343F"/>
    <w:rsid w:val="00705B7C"/>
    <w:rsid w:val="00715356"/>
    <w:rsid w:val="00741560"/>
    <w:rsid w:val="007503E4"/>
    <w:rsid w:val="00751463"/>
    <w:rsid w:val="0075366A"/>
    <w:rsid w:val="007616BA"/>
    <w:rsid w:val="007C378D"/>
    <w:rsid w:val="007C4BB3"/>
    <w:rsid w:val="007D2638"/>
    <w:rsid w:val="00860314"/>
    <w:rsid w:val="00882988"/>
    <w:rsid w:val="008841B1"/>
    <w:rsid w:val="008861DF"/>
    <w:rsid w:val="0089623E"/>
    <w:rsid w:val="008A7E9C"/>
    <w:rsid w:val="008B4874"/>
    <w:rsid w:val="008E47AB"/>
    <w:rsid w:val="008E6B97"/>
    <w:rsid w:val="00905233"/>
    <w:rsid w:val="00932DF8"/>
    <w:rsid w:val="009427CB"/>
    <w:rsid w:val="009803AB"/>
    <w:rsid w:val="0099555D"/>
    <w:rsid w:val="009D3564"/>
    <w:rsid w:val="00A000A6"/>
    <w:rsid w:val="00A05EF6"/>
    <w:rsid w:val="00A17CF7"/>
    <w:rsid w:val="00A2502D"/>
    <w:rsid w:val="00A42E4C"/>
    <w:rsid w:val="00A75260"/>
    <w:rsid w:val="00A905C1"/>
    <w:rsid w:val="00A925DD"/>
    <w:rsid w:val="00AA31CE"/>
    <w:rsid w:val="00AC2C3E"/>
    <w:rsid w:val="00AC31BA"/>
    <w:rsid w:val="00AC72A7"/>
    <w:rsid w:val="00AD1B17"/>
    <w:rsid w:val="00AE20F8"/>
    <w:rsid w:val="00AF7C4A"/>
    <w:rsid w:val="00B01E29"/>
    <w:rsid w:val="00B24792"/>
    <w:rsid w:val="00B25BF6"/>
    <w:rsid w:val="00B36897"/>
    <w:rsid w:val="00B40E34"/>
    <w:rsid w:val="00B66AF4"/>
    <w:rsid w:val="00B80E63"/>
    <w:rsid w:val="00B83A58"/>
    <w:rsid w:val="00B95D5E"/>
    <w:rsid w:val="00BB799F"/>
    <w:rsid w:val="00BD3E0E"/>
    <w:rsid w:val="00C029D8"/>
    <w:rsid w:val="00C138C5"/>
    <w:rsid w:val="00C27A98"/>
    <w:rsid w:val="00C355BE"/>
    <w:rsid w:val="00C46B33"/>
    <w:rsid w:val="00C50E7F"/>
    <w:rsid w:val="00C7700B"/>
    <w:rsid w:val="00C7759A"/>
    <w:rsid w:val="00C8239D"/>
    <w:rsid w:val="00C87BDF"/>
    <w:rsid w:val="00C97B9D"/>
    <w:rsid w:val="00CA0D13"/>
    <w:rsid w:val="00CA53AC"/>
    <w:rsid w:val="00CB7BD7"/>
    <w:rsid w:val="00D00A4E"/>
    <w:rsid w:val="00D00E51"/>
    <w:rsid w:val="00D0780E"/>
    <w:rsid w:val="00D129E8"/>
    <w:rsid w:val="00D338A6"/>
    <w:rsid w:val="00D47929"/>
    <w:rsid w:val="00D63323"/>
    <w:rsid w:val="00D74CB8"/>
    <w:rsid w:val="00D750EB"/>
    <w:rsid w:val="00D94D58"/>
    <w:rsid w:val="00D978BA"/>
    <w:rsid w:val="00DB5CAE"/>
    <w:rsid w:val="00DC163B"/>
    <w:rsid w:val="00DD5B43"/>
    <w:rsid w:val="00DF4A26"/>
    <w:rsid w:val="00E02222"/>
    <w:rsid w:val="00E07DA6"/>
    <w:rsid w:val="00E2310D"/>
    <w:rsid w:val="00E33074"/>
    <w:rsid w:val="00E51F52"/>
    <w:rsid w:val="00E552CB"/>
    <w:rsid w:val="00E575FF"/>
    <w:rsid w:val="00E61483"/>
    <w:rsid w:val="00E712D5"/>
    <w:rsid w:val="00E90CC3"/>
    <w:rsid w:val="00ED2EAC"/>
    <w:rsid w:val="00EF6F39"/>
    <w:rsid w:val="00F0019D"/>
    <w:rsid w:val="00F12722"/>
    <w:rsid w:val="00F23125"/>
    <w:rsid w:val="00F27174"/>
    <w:rsid w:val="00F37A36"/>
    <w:rsid w:val="00F463B0"/>
    <w:rsid w:val="00F46668"/>
    <w:rsid w:val="00F639A3"/>
    <w:rsid w:val="00F65D15"/>
    <w:rsid w:val="00F65FED"/>
    <w:rsid w:val="00F844D0"/>
    <w:rsid w:val="00F94CA1"/>
    <w:rsid w:val="00FB4EE7"/>
    <w:rsid w:val="00FC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613</Words>
  <Characters>3499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66</cp:revision>
  <cp:lastPrinted>2025-10-15T07:40:00Z</cp:lastPrinted>
  <dcterms:created xsi:type="dcterms:W3CDTF">2025-10-29T16:07:00Z</dcterms:created>
  <dcterms:modified xsi:type="dcterms:W3CDTF">2026-03-25T08:20:00Z</dcterms:modified>
</cp:coreProperties>
</file>